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18723" w:type="dxa"/>
        <w:tblInd w:w="-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4"/>
        <w:gridCol w:w="3151"/>
        <w:gridCol w:w="1592"/>
        <w:gridCol w:w="3266"/>
        <w:gridCol w:w="2210"/>
        <w:gridCol w:w="2210"/>
        <w:gridCol w:w="2210"/>
        <w:gridCol w:w="2210"/>
      </w:tblGrid>
      <w:tr w:rsidR="001C7B0B" w:rsidRPr="00EA58B2" w14:paraId="4E6436DC" w14:textId="1C64F1E7" w:rsidTr="00740E39">
        <w:tc>
          <w:tcPr>
            <w:tcW w:w="9883" w:type="dxa"/>
            <w:gridSpan w:val="4"/>
            <w:shd w:val="clear" w:color="auto" w:fill="auto"/>
            <w:vAlign w:val="center"/>
          </w:tcPr>
          <w:tbl>
            <w:tblPr>
              <w:tblStyle w:val="Grigliatabella"/>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6"/>
              <w:gridCol w:w="2181"/>
              <w:gridCol w:w="992"/>
              <w:gridCol w:w="2268"/>
              <w:gridCol w:w="3019"/>
            </w:tblGrid>
            <w:tr w:rsidR="001C7B0B" w:rsidRPr="00497AA0" w14:paraId="22C71D73" w14:textId="77777777" w:rsidTr="00581E81">
              <w:tc>
                <w:tcPr>
                  <w:tcW w:w="6647" w:type="dxa"/>
                  <w:gridSpan w:val="4"/>
                  <w:shd w:val="clear" w:color="auto" w:fill="auto"/>
                  <w:vAlign w:val="center"/>
                </w:tcPr>
                <w:p w14:paraId="20A2F468" w14:textId="77777777" w:rsidR="001C7B0B" w:rsidRPr="00497AA0" w:rsidRDefault="001C7B0B" w:rsidP="001C7B0B">
                  <w:pPr>
                    <w:pStyle w:val="Recipientsaddress"/>
                    <w:rPr>
                      <w:b w:val="0"/>
                      <w:bCs w:val="0"/>
                      <w:sz w:val="14"/>
                      <w:szCs w:val="14"/>
                      <w:lang w:val="en-GB"/>
                    </w:rPr>
                  </w:pPr>
                  <w:r w:rsidRPr="00497AA0">
                    <w:rPr>
                      <w:sz w:val="14"/>
                      <w:szCs w:val="14"/>
                      <w:lang w:val="en-GB"/>
                    </w:rPr>
                    <w:t>Contacts</w:t>
                  </w:r>
                  <w:r w:rsidRPr="00497AA0">
                    <w:rPr>
                      <w:b w:val="0"/>
                      <w:bCs w:val="0"/>
                      <w:sz w:val="14"/>
                      <w:szCs w:val="14"/>
                      <w:lang w:val="en-GB"/>
                    </w:rPr>
                    <w:t xml:space="preserve"> </w:t>
                  </w:r>
                  <w:r w:rsidRPr="00497AA0">
                    <w:rPr>
                      <w:sz w:val="14"/>
                      <w:szCs w:val="14"/>
                      <w:lang w:val="en-GB"/>
                    </w:rPr>
                    <w:t>Media</w:t>
                  </w:r>
                </w:p>
              </w:tc>
              <w:tc>
                <w:tcPr>
                  <w:tcW w:w="3019" w:type="dxa"/>
                  <w:shd w:val="clear" w:color="auto" w:fill="auto"/>
                  <w:vAlign w:val="center"/>
                </w:tcPr>
                <w:p w14:paraId="2686F739" w14:textId="2285E4C4" w:rsidR="001C7B0B" w:rsidRPr="00497AA0" w:rsidRDefault="001C7B0B" w:rsidP="001C7B0B">
                  <w:pPr>
                    <w:pStyle w:val="Recipientsaddress"/>
                    <w:rPr>
                      <w:b w:val="0"/>
                      <w:bCs w:val="0"/>
                      <w:sz w:val="14"/>
                      <w:szCs w:val="14"/>
                      <w:lang w:val="en-GB"/>
                    </w:rPr>
                  </w:pPr>
                  <w:r w:rsidRPr="00497AA0">
                    <w:rPr>
                      <w:sz w:val="14"/>
                      <w:szCs w:val="14"/>
                      <w:lang w:val="en-GB"/>
                    </w:rPr>
                    <w:t>Contact Investor Relations</w:t>
                  </w:r>
                </w:p>
              </w:tc>
            </w:tr>
            <w:tr w:rsidR="001C7B0B" w:rsidRPr="00497AA0" w14:paraId="585DD897" w14:textId="77777777" w:rsidTr="00581E81">
              <w:trPr>
                <w:trHeight w:val="283"/>
              </w:trPr>
              <w:tc>
                <w:tcPr>
                  <w:tcW w:w="1206" w:type="dxa"/>
                  <w:shd w:val="clear" w:color="auto" w:fill="auto"/>
                  <w:vAlign w:val="center"/>
                </w:tcPr>
                <w:p w14:paraId="4BC19327" w14:textId="77777777" w:rsidR="001C7B0B" w:rsidRPr="00497AA0" w:rsidRDefault="001C7B0B" w:rsidP="001C7B0B">
                  <w:pPr>
                    <w:pStyle w:val="Recipientsaddress"/>
                    <w:spacing w:line="240" w:lineRule="auto"/>
                    <w:rPr>
                      <w:b w:val="0"/>
                      <w:bCs w:val="0"/>
                      <w:sz w:val="14"/>
                      <w:szCs w:val="14"/>
                      <w:lang w:val="en-GB"/>
                    </w:rPr>
                  </w:pPr>
                  <w:r w:rsidRPr="00497AA0">
                    <w:rPr>
                      <w:b w:val="0"/>
                      <w:bCs w:val="0"/>
                      <w:sz w:val="14"/>
                      <w:szCs w:val="14"/>
                      <w:lang w:val="en-GB"/>
                    </w:rPr>
                    <w:t>Amsterdam</w:t>
                  </w:r>
                </w:p>
              </w:tc>
              <w:tc>
                <w:tcPr>
                  <w:tcW w:w="2181" w:type="dxa"/>
                  <w:shd w:val="clear" w:color="auto" w:fill="auto"/>
                  <w:vAlign w:val="center"/>
                </w:tcPr>
                <w:p w14:paraId="5C3718DB" w14:textId="77777777" w:rsidR="001C7B0B" w:rsidRPr="00497AA0" w:rsidRDefault="001C7B0B" w:rsidP="001C7B0B">
                  <w:pPr>
                    <w:pStyle w:val="Recipientsaddress"/>
                    <w:spacing w:line="240" w:lineRule="auto"/>
                    <w:rPr>
                      <w:b w:val="0"/>
                      <w:bCs w:val="0"/>
                      <w:sz w:val="14"/>
                      <w:szCs w:val="14"/>
                      <w:lang w:val="en-GB"/>
                    </w:rPr>
                  </w:pPr>
                  <w:r w:rsidRPr="00497AA0">
                    <w:rPr>
                      <w:b w:val="0"/>
                      <w:bCs w:val="0"/>
                      <w:sz w:val="14"/>
                      <w:szCs w:val="14"/>
                      <w:lang w:val="en-GB"/>
                    </w:rPr>
                    <w:t>+31 20 721 4133</w:t>
                  </w:r>
                </w:p>
              </w:tc>
              <w:tc>
                <w:tcPr>
                  <w:tcW w:w="992" w:type="dxa"/>
                  <w:shd w:val="clear" w:color="auto" w:fill="auto"/>
                  <w:vAlign w:val="center"/>
                </w:tcPr>
                <w:p w14:paraId="48C173A8" w14:textId="77777777" w:rsidR="001C7B0B" w:rsidRPr="00497AA0" w:rsidRDefault="001C7B0B" w:rsidP="001C7B0B">
                  <w:pPr>
                    <w:pStyle w:val="Recipientsaddress"/>
                    <w:spacing w:line="240" w:lineRule="auto"/>
                    <w:rPr>
                      <w:b w:val="0"/>
                      <w:bCs w:val="0"/>
                      <w:sz w:val="14"/>
                      <w:szCs w:val="14"/>
                      <w:lang w:val="en-GB"/>
                    </w:rPr>
                  </w:pPr>
                  <w:r w:rsidRPr="00497AA0">
                    <w:rPr>
                      <w:b w:val="0"/>
                      <w:bCs w:val="0"/>
                      <w:sz w:val="14"/>
                      <w:szCs w:val="14"/>
                      <w:lang w:val="en-GB"/>
                    </w:rPr>
                    <w:t>Brussels</w:t>
                  </w:r>
                </w:p>
              </w:tc>
              <w:tc>
                <w:tcPr>
                  <w:tcW w:w="2268" w:type="dxa"/>
                  <w:shd w:val="clear" w:color="auto" w:fill="auto"/>
                  <w:vAlign w:val="center"/>
                </w:tcPr>
                <w:p w14:paraId="407ED5AA" w14:textId="77777777" w:rsidR="001C7B0B" w:rsidRPr="00497AA0" w:rsidRDefault="001C7B0B" w:rsidP="001C7B0B">
                  <w:pPr>
                    <w:pStyle w:val="Recipientsaddress"/>
                    <w:spacing w:line="240" w:lineRule="auto"/>
                    <w:rPr>
                      <w:b w:val="0"/>
                      <w:bCs w:val="0"/>
                      <w:sz w:val="14"/>
                      <w:szCs w:val="14"/>
                      <w:lang w:val="en-GB"/>
                    </w:rPr>
                  </w:pPr>
                  <w:r w:rsidRPr="00497AA0">
                    <w:rPr>
                      <w:b w:val="0"/>
                      <w:bCs w:val="0"/>
                      <w:sz w:val="14"/>
                      <w:szCs w:val="14"/>
                      <w:lang w:val="en-GB"/>
                    </w:rPr>
                    <w:t>+32 2 620 15 50</w:t>
                  </w:r>
                </w:p>
              </w:tc>
              <w:tc>
                <w:tcPr>
                  <w:tcW w:w="3019" w:type="dxa"/>
                  <w:shd w:val="clear" w:color="auto" w:fill="auto"/>
                  <w:vAlign w:val="center"/>
                </w:tcPr>
                <w:p w14:paraId="5CD7A83B" w14:textId="6F214FDD" w:rsidR="001C7B0B" w:rsidRPr="00497AA0" w:rsidRDefault="001C7B0B" w:rsidP="001C7B0B">
                  <w:pPr>
                    <w:pStyle w:val="Recipientsaddress"/>
                    <w:spacing w:line="240" w:lineRule="auto"/>
                    <w:rPr>
                      <w:b w:val="0"/>
                      <w:bCs w:val="0"/>
                      <w:sz w:val="14"/>
                      <w:szCs w:val="14"/>
                      <w:lang w:val="en-GB"/>
                    </w:rPr>
                  </w:pPr>
                  <w:r w:rsidRPr="00497AA0">
                    <w:rPr>
                      <w:b w:val="0"/>
                      <w:bCs w:val="0"/>
                      <w:sz w:val="14"/>
                      <w:szCs w:val="14"/>
                      <w:lang w:val="en-GB"/>
                    </w:rPr>
                    <w:t>+33 1 70 48 24 27</w:t>
                  </w:r>
                </w:p>
              </w:tc>
            </w:tr>
            <w:tr w:rsidR="001C7B0B" w:rsidRPr="00497AA0" w14:paraId="74C2C0A4" w14:textId="77777777" w:rsidTr="00581E81">
              <w:trPr>
                <w:trHeight w:val="283"/>
              </w:trPr>
              <w:tc>
                <w:tcPr>
                  <w:tcW w:w="1206" w:type="dxa"/>
                  <w:shd w:val="clear" w:color="auto" w:fill="auto"/>
                  <w:vAlign w:val="center"/>
                </w:tcPr>
                <w:p w14:paraId="234B0E0C" w14:textId="77777777" w:rsidR="001C7B0B" w:rsidRPr="00497AA0" w:rsidRDefault="001C7B0B" w:rsidP="001C7B0B">
                  <w:pPr>
                    <w:pStyle w:val="Recipientsaddress"/>
                    <w:spacing w:line="240" w:lineRule="auto"/>
                    <w:rPr>
                      <w:b w:val="0"/>
                      <w:bCs w:val="0"/>
                      <w:sz w:val="14"/>
                      <w:szCs w:val="14"/>
                      <w:lang w:val="en-GB"/>
                    </w:rPr>
                  </w:pPr>
                  <w:r w:rsidRPr="00497AA0">
                    <w:rPr>
                      <w:b w:val="0"/>
                      <w:bCs w:val="0"/>
                      <w:sz w:val="14"/>
                      <w:szCs w:val="14"/>
                      <w:lang w:val="en-GB"/>
                    </w:rPr>
                    <w:t>Dublin</w:t>
                  </w:r>
                </w:p>
              </w:tc>
              <w:tc>
                <w:tcPr>
                  <w:tcW w:w="2181" w:type="dxa"/>
                  <w:shd w:val="clear" w:color="auto" w:fill="auto"/>
                  <w:vAlign w:val="center"/>
                </w:tcPr>
                <w:p w14:paraId="11669923" w14:textId="77777777" w:rsidR="001C7B0B" w:rsidRPr="00497AA0" w:rsidRDefault="001C7B0B" w:rsidP="001C7B0B">
                  <w:pPr>
                    <w:pStyle w:val="Recipientsaddress"/>
                    <w:spacing w:line="240" w:lineRule="auto"/>
                    <w:rPr>
                      <w:b w:val="0"/>
                      <w:bCs w:val="0"/>
                      <w:sz w:val="14"/>
                      <w:szCs w:val="14"/>
                      <w:lang w:val="en-GB"/>
                    </w:rPr>
                  </w:pPr>
                  <w:r w:rsidRPr="00497AA0">
                    <w:rPr>
                      <w:b w:val="0"/>
                      <w:bCs w:val="0"/>
                      <w:sz w:val="14"/>
                      <w:szCs w:val="14"/>
                      <w:lang w:val="en-GB"/>
                    </w:rPr>
                    <w:t>+33 1 70 48 24 45</w:t>
                  </w:r>
                </w:p>
              </w:tc>
              <w:tc>
                <w:tcPr>
                  <w:tcW w:w="992" w:type="dxa"/>
                  <w:shd w:val="clear" w:color="auto" w:fill="auto"/>
                  <w:vAlign w:val="center"/>
                </w:tcPr>
                <w:p w14:paraId="280D7EBA" w14:textId="77777777" w:rsidR="001C7B0B" w:rsidRPr="00497AA0" w:rsidRDefault="001C7B0B" w:rsidP="001C7B0B">
                  <w:pPr>
                    <w:pStyle w:val="Recipientsaddress"/>
                    <w:spacing w:line="240" w:lineRule="auto"/>
                    <w:rPr>
                      <w:b w:val="0"/>
                      <w:bCs w:val="0"/>
                      <w:sz w:val="14"/>
                      <w:szCs w:val="14"/>
                      <w:lang w:val="en-GB"/>
                    </w:rPr>
                  </w:pPr>
                  <w:r w:rsidRPr="00497AA0">
                    <w:rPr>
                      <w:b w:val="0"/>
                      <w:bCs w:val="0"/>
                      <w:sz w:val="14"/>
                      <w:szCs w:val="14"/>
                      <w:lang w:val="en-GB"/>
                    </w:rPr>
                    <w:t>Lisbon</w:t>
                  </w:r>
                </w:p>
              </w:tc>
              <w:tc>
                <w:tcPr>
                  <w:tcW w:w="2268" w:type="dxa"/>
                  <w:shd w:val="clear" w:color="auto" w:fill="auto"/>
                  <w:vAlign w:val="center"/>
                </w:tcPr>
                <w:p w14:paraId="28C36317" w14:textId="77777777" w:rsidR="001C7B0B" w:rsidRPr="00497AA0" w:rsidRDefault="001C7B0B" w:rsidP="001C7B0B">
                  <w:pPr>
                    <w:pStyle w:val="Recipientsaddress"/>
                    <w:spacing w:line="240" w:lineRule="auto"/>
                    <w:rPr>
                      <w:b w:val="0"/>
                      <w:bCs w:val="0"/>
                      <w:sz w:val="14"/>
                      <w:szCs w:val="14"/>
                      <w:lang w:val="en-GB"/>
                    </w:rPr>
                  </w:pPr>
                  <w:r w:rsidRPr="00497AA0">
                    <w:rPr>
                      <w:b w:val="0"/>
                      <w:bCs w:val="0"/>
                      <w:sz w:val="14"/>
                      <w:szCs w:val="14"/>
                      <w:lang w:val="en-GB"/>
                    </w:rPr>
                    <w:t>+351 210 600 614</w:t>
                  </w:r>
                </w:p>
              </w:tc>
              <w:tc>
                <w:tcPr>
                  <w:tcW w:w="3019" w:type="dxa"/>
                  <w:shd w:val="clear" w:color="auto" w:fill="auto"/>
                  <w:vAlign w:val="center"/>
                </w:tcPr>
                <w:p w14:paraId="6ABD21B3" w14:textId="18E960BD" w:rsidR="001C7B0B" w:rsidRPr="00497AA0" w:rsidRDefault="001C7B0B" w:rsidP="001C7B0B">
                  <w:pPr>
                    <w:pStyle w:val="Recipientsaddress"/>
                    <w:spacing w:line="240" w:lineRule="auto"/>
                    <w:rPr>
                      <w:b w:val="0"/>
                      <w:bCs w:val="0"/>
                      <w:sz w:val="14"/>
                      <w:szCs w:val="14"/>
                      <w:lang w:val="en-GB"/>
                    </w:rPr>
                  </w:pPr>
                </w:p>
              </w:tc>
            </w:tr>
            <w:tr w:rsidR="001C7B0B" w:rsidRPr="00497AA0" w14:paraId="1E622CE6" w14:textId="77777777" w:rsidTr="00581E81">
              <w:trPr>
                <w:trHeight w:val="283"/>
              </w:trPr>
              <w:tc>
                <w:tcPr>
                  <w:tcW w:w="1206" w:type="dxa"/>
                  <w:shd w:val="clear" w:color="auto" w:fill="auto"/>
                  <w:vAlign w:val="center"/>
                </w:tcPr>
                <w:p w14:paraId="6E655401" w14:textId="77777777" w:rsidR="001C7B0B" w:rsidRPr="00497AA0" w:rsidRDefault="001C7B0B" w:rsidP="001C7B0B">
                  <w:pPr>
                    <w:pStyle w:val="Recipientsaddress"/>
                    <w:spacing w:line="240" w:lineRule="auto"/>
                    <w:rPr>
                      <w:b w:val="0"/>
                      <w:bCs w:val="0"/>
                      <w:sz w:val="14"/>
                      <w:szCs w:val="14"/>
                      <w:lang w:val="en-GB"/>
                    </w:rPr>
                  </w:pPr>
                  <w:r w:rsidRPr="00497AA0">
                    <w:rPr>
                      <w:b w:val="0"/>
                      <w:bCs w:val="0"/>
                      <w:sz w:val="14"/>
                      <w:szCs w:val="14"/>
                      <w:lang w:val="en-GB"/>
                    </w:rPr>
                    <w:t>Milan</w:t>
                  </w:r>
                </w:p>
              </w:tc>
              <w:tc>
                <w:tcPr>
                  <w:tcW w:w="2181" w:type="dxa"/>
                  <w:shd w:val="clear" w:color="auto" w:fill="auto"/>
                  <w:vAlign w:val="center"/>
                </w:tcPr>
                <w:p w14:paraId="40549117" w14:textId="77777777" w:rsidR="001C7B0B" w:rsidRPr="00497AA0" w:rsidRDefault="001C7B0B" w:rsidP="001C7B0B">
                  <w:pPr>
                    <w:pStyle w:val="Recipientsaddress"/>
                    <w:spacing w:line="240" w:lineRule="auto"/>
                    <w:rPr>
                      <w:b w:val="0"/>
                      <w:bCs w:val="0"/>
                      <w:sz w:val="14"/>
                      <w:szCs w:val="14"/>
                      <w:lang w:val="en-GB"/>
                    </w:rPr>
                  </w:pPr>
                  <w:r w:rsidRPr="00497AA0">
                    <w:rPr>
                      <w:b w:val="0"/>
                      <w:bCs w:val="0"/>
                      <w:sz w:val="14"/>
                      <w:szCs w:val="14"/>
                      <w:lang w:val="en-GB"/>
                    </w:rPr>
                    <w:t>+39 02 72 42 62 12</w:t>
                  </w:r>
                </w:p>
              </w:tc>
              <w:tc>
                <w:tcPr>
                  <w:tcW w:w="992" w:type="dxa"/>
                  <w:shd w:val="clear" w:color="auto" w:fill="auto"/>
                  <w:vAlign w:val="center"/>
                </w:tcPr>
                <w:p w14:paraId="074EFA66" w14:textId="77777777" w:rsidR="001C7B0B" w:rsidRPr="00497AA0" w:rsidRDefault="001C7B0B" w:rsidP="001C7B0B">
                  <w:pPr>
                    <w:pStyle w:val="Recipientsaddress"/>
                    <w:spacing w:line="240" w:lineRule="auto"/>
                    <w:rPr>
                      <w:b w:val="0"/>
                      <w:bCs w:val="0"/>
                      <w:sz w:val="14"/>
                      <w:szCs w:val="14"/>
                      <w:lang w:val="en-GB"/>
                    </w:rPr>
                  </w:pPr>
                  <w:r w:rsidRPr="00497AA0">
                    <w:rPr>
                      <w:b w:val="0"/>
                      <w:bCs w:val="0"/>
                      <w:sz w:val="14"/>
                      <w:szCs w:val="14"/>
                      <w:lang w:val="en-GB"/>
                    </w:rPr>
                    <w:t>Oslo</w:t>
                  </w:r>
                </w:p>
              </w:tc>
              <w:tc>
                <w:tcPr>
                  <w:tcW w:w="2268" w:type="dxa"/>
                  <w:shd w:val="clear" w:color="auto" w:fill="auto"/>
                  <w:vAlign w:val="center"/>
                </w:tcPr>
                <w:p w14:paraId="7BE8C2C3" w14:textId="77777777" w:rsidR="001C7B0B" w:rsidRPr="00497AA0" w:rsidRDefault="001C7B0B" w:rsidP="001C7B0B">
                  <w:pPr>
                    <w:pStyle w:val="Recipientsaddress"/>
                    <w:spacing w:line="240" w:lineRule="auto"/>
                    <w:rPr>
                      <w:b w:val="0"/>
                      <w:bCs w:val="0"/>
                      <w:sz w:val="14"/>
                      <w:szCs w:val="14"/>
                      <w:lang w:val="en-GB"/>
                    </w:rPr>
                  </w:pPr>
                  <w:r w:rsidRPr="00497AA0">
                    <w:rPr>
                      <w:b w:val="0"/>
                      <w:bCs w:val="0"/>
                      <w:sz w:val="14"/>
                      <w:szCs w:val="14"/>
                      <w:lang w:val="en-GB"/>
                    </w:rPr>
                    <w:t>+47 22 34 19 15</w:t>
                  </w:r>
                </w:p>
              </w:tc>
              <w:tc>
                <w:tcPr>
                  <w:tcW w:w="3019" w:type="dxa"/>
                  <w:shd w:val="clear" w:color="auto" w:fill="auto"/>
                  <w:vAlign w:val="center"/>
                </w:tcPr>
                <w:p w14:paraId="2B84BD62" w14:textId="637A3280" w:rsidR="001C7B0B" w:rsidRPr="00497AA0" w:rsidRDefault="001C7B0B" w:rsidP="001C7B0B">
                  <w:pPr>
                    <w:pStyle w:val="Recipientsaddress"/>
                    <w:spacing w:line="240" w:lineRule="auto"/>
                    <w:rPr>
                      <w:b w:val="0"/>
                      <w:bCs w:val="0"/>
                      <w:sz w:val="14"/>
                      <w:szCs w:val="14"/>
                      <w:lang w:val="en-GB"/>
                    </w:rPr>
                  </w:pPr>
                </w:p>
              </w:tc>
            </w:tr>
            <w:tr w:rsidR="001C7B0B" w:rsidRPr="00497AA0" w14:paraId="191B39DB" w14:textId="77777777" w:rsidTr="00581E81">
              <w:trPr>
                <w:trHeight w:val="283"/>
              </w:trPr>
              <w:tc>
                <w:tcPr>
                  <w:tcW w:w="1206" w:type="dxa"/>
                  <w:shd w:val="clear" w:color="auto" w:fill="auto"/>
                  <w:vAlign w:val="center"/>
                </w:tcPr>
                <w:p w14:paraId="3761344B" w14:textId="77777777" w:rsidR="001C7B0B" w:rsidRPr="00497AA0" w:rsidRDefault="001C7B0B" w:rsidP="001C7B0B">
                  <w:pPr>
                    <w:pStyle w:val="Recipientsaddress"/>
                    <w:spacing w:line="240" w:lineRule="auto"/>
                    <w:rPr>
                      <w:b w:val="0"/>
                      <w:bCs w:val="0"/>
                      <w:sz w:val="14"/>
                      <w:szCs w:val="14"/>
                      <w:lang w:val="en-GB"/>
                    </w:rPr>
                  </w:pPr>
                  <w:r w:rsidRPr="00497AA0">
                    <w:rPr>
                      <w:b w:val="0"/>
                      <w:bCs w:val="0"/>
                      <w:sz w:val="14"/>
                      <w:szCs w:val="14"/>
                      <w:lang w:val="en-GB"/>
                    </w:rPr>
                    <w:t>Paris</w:t>
                  </w:r>
                </w:p>
              </w:tc>
              <w:tc>
                <w:tcPr>
                  <w:tcW w:w="2181" w:type="dxa"/>
                  <w:shd w:val="clear" w:color="auto" w:fill="auto"/>
                  <w:vAlign w:val="center"/>
                </w:tcPr>
                <w:p w14:paraId="271FF8B0" w14:textId="77777777" w:rsidR="001C7B0B" w:rsidRPr="00497AA0" w:rsidRDefault="001C7B0B" w:rsidP="001C7B0B">
                  <w:pPr>
                    <w:pStyle w:val="Recipientsaddress"/>
                    <w:spacing w:line="240" w:lineRule="auto"/>
                    <w:rPr>
                      <w:b w:val="0"/>
                      <w:bCs w:val="0"/>
                      <w:sz w:val="14"/>
                      <w:szCs w:val="14"/>
                      <w:lang w:val="en-GB"/>
                    </w:rPr>
                  </w:pPr>
                  <w:r w:rsidRPr="00497AA0">
                    <w:rPr>
                      <w:b w:val="0"/>
                      <w:bCs w:val="0"/>
                      <w:sz w:val="14"/>
                      <w:szCs w:val="14"/>
                      <w:lang w:val="en-GB"/>
                    </w:rPr>
                    <w:t>+33 1 70 48 24 45</w:t>
                  </w:r>
                </w:p>
              </w:tc>
              <w:tc>
                <w:tcPr>
                  <w:tcW w:w="992" w:type="dxa"/>
                  <w:shd w:val="clear" w:color="auto" w:fill="auto"/>
                  <w:vAlign w:val="center"/>
                </w:tcPr>
                <w:p w14:paraId="109450CE" w14:textId="77777777" w:rsidR="001C7B0B" w:rsidRPr="00497AA0" w:rsidRDefault="001C7B0B" w:rsidP="001C7B0B">
                  <w:pPr>
                    <w:pStyle w:val="Recipientsaddress"/>
                    <w:spacing w:line="240" w:lineRule="auto"/>
                    <w:rPr>
                      <w:b w:val="0"/>
                      <w:bCs w:val="0"/>
                      <w:sz w:val="14"/>
                      <w:szCs w:val="14"/>
                      <w:lang w:val="en-GB"/>
                    </w:rPr>
                  </w:pPr>
                </w:p>
              </w:tc>
              <w:tc>
                <w:tcPr>
                  <w:tcW w:w="2268" w:type="dxa"/>
                  <w:shd w:val="clear" w:color="auto" w:fill="auto"/>
                  <w:vAlign w:val="center"/>
                </w:tcPr>
                <w:p w14:paraId="24ECB2A6" w14:textId="77777777" w:rsidR="001C7B0B" w:rsidRPr="00497AA0" w:rsidRDefault="001C7B0B" w:rsidP="001C7B0B">
                  <w:pPr>
                    <w:pStyle w:val="Recipientsaddress"/>
                    <w:spacing w:line="240" w:lineRule="auto"/>
                    <w:rPr>
                      <w:b w:val="0"/>
                      <w:bCs w:val="0"/>
                      <w:sz w:val="14"/>
                      <w:szCs w:val="14"/>
                      <w:lang w:val="en-GB"/>
                    </w:rPr>
                  </w:pPr>
                </w:p>
              </w:tc>
              <w:tc>
                <w:tcPr>
                  <w:tcW w:w="3019" w:type="dxa"/>
                  <w:shd w:val="clear" w:color="auto" w:fill="auto"/>
                  <w:vAlign w:val="center"/>
                </w:tcPr>
                <w:p w14:paraId="278E4C8B" w14:textId="77777777" w:rsidR="001C7B0B" w:rsidRPr="00497AA0" w:rsidRDefault="001C7B0B" w:rsidP="001C7B0B">
                  <w:pPr>
                    <w:pStyle w:val="Recipientsaddress"/>
                    <w:spacing w:line="240" w:lineRule="auto"/>
                    <w:rPr>
                      <w:b w:val="0"/>
                      <w:bCs w:val="0"/>
                      <w:sz w:val="14"/>
                      <w:szCs w:val="14"/>
                      <w:lang w:val="en-GB"/>
                    </w:rPr>
                  </w:pPr>
                </w:p>
              </w:tc>
            </w:tr>
          </w:tbl>
          <w:p w14:paraId="16084DCD" w14:textId="1748F98C" w:rsidR="001C7B0B" w:rsidRPr="00EA58B2" w:rsidRDefault="001C7B0B" w:rsidP="00E64908">
            <w:pPr>
              <w:pStyle w:val="Recipientsaddress"/>
              <w:rPr>
                <w:b w:val="0"/>
                <w:bCs w:val="0"/>
                <w:sz w:val="14"/>
                <w:szCs w:val="14"/>
                <w:lang w:val="en-GB"/>
              </w:rPr>
            </w:pPr>
          </w:p>
        </w:tc>
        <w:tc>
          <w:tcPr>
            <w:tcW w:w="2210" w:type="dxa"/>
            <w:shd w:val="clear" w:color="auto" w:fill="auto"/>
            <w:vAlign w:val="center"/>
          </w:tcPr>
          <w:p w14:paraId="579D737C" w14:textId="59720009" w:rsidR="001C7B0B" w:rsidRPr="00EA58B2" w:rsidRDefault="001C7B0B" w:rsidP="00E64908">
            <w:pPr>
              <w:pStyle w:val="Recipientsaddress"/>
              <w:rPr>
                <w:b w:val="0"/>
                <w:bCs w:val="0"/>
                <w:sz w:val="14"/>
                <w:szCs w:val="14"/>
                <w:lang w:val="en-GB"/>
              </w:rPr>
            </w:pPr>
          </w:p>
        </w:tc>
        <w:tc>
          <w:tcPr>
            <w:tcW w:w="2210" w:type="dxa"/>
            <w:shd w:val="clear" w:color="auto" w:fill="auto"/>
            <w:vAlign w:val="center"/>
          </w:tcPr>
          <w:p w14:paraId="67A0DCBE" w14:textId="77777777" w:rsidR="001C7B0B" w:rsidRPr="00EA58B2" w:rsidRDefault="001C7B0B">
            <w:pPr>
              <w:suppressAutoHyphens w:val="0"/>
              <w:spacing w:after="160" w:line="259" w:lineRule="auto"/>
            </w:pPr>
          </w:p>
        </w:tc>
        <w:tc>
          <w:tcPr>
            <w:tcW w:w="2210" w:type="dxa"/>
            <w:shd w:val="clear" w:color="auto" w:fill="auto"/>
            <w:vAlign w:val="center"/>
          </w:tcPr>
          <w:p w14:paraId="21415D36" w14:textId="77777777" w:rsidR="001C7B0B" w:rsidRPr="00EA58B2" w:rsidRDefault="001C7B0B">
            <w:pPr>
              <w:suppressAutoHyphens w:val="0"/>
              <w:spacing w:after="160" w:line="259" w:lineRule="auto"/>
            </w:pPr>
          </w:p>
        </w:tc>
        <w:tc>
          <w:tcPr>
            <w:tcW w:w="2210" w:type="dxa"/>
            <w:shd w:val="clear" w:color="auto" w:fill="auto"/>
            <w:vAlign w:val="center"/>
          </w:tcPr>
          <w:p w14:paraId="63A1A194" w14:textId="77777777" w:rsidR="001C7B0B" w:rsidRPr="00EA58B2" w:rsidRDefault="001C7B0B">
            <w:pPr>
              <w:suppressAutoHyphens w:val="0"/>
              <w:spacing w:after="160" w:line="259" w:lineRule="auto"/>
            </w:pPr>
          </w:p>
        </w:tc>
      </w:tr>
      <w:tr w:rsidR="001C7B0B" w:rsidRPr="00EA58B2" w14:paraId="68FA1DD3" w14:textId="77777777" w:rsidTr="00740E39">
        <w:trPr>
          <w:gridAfter w:val="3"/>
          <w:wAfter w:w="6630" w:type="dxa"/>
          <w:trHeight w:val="20"/>
        </w:trPr>
        <w:tc>
          <w:tcPr>
            <w:tcW w:w="1874" w:type="dxa"/>
            <w:shd w:val="clear" w:color="auto" w:fill="auto"/>
            <w:vAlign w:val="center"/>
          </w:tcPr>
          <w:p w14:paraId="75997574" w14:textId="394EAEDD" w:rsidR="001C7B0B" w:rsidRPr="00EA58B2" w:rsidRDefault="001C7B0B" w:rsidP="00EA58B2">
            <w:pPr>
              <w:pStyle w:val="Recipientsaddress"/>
              <w:spacing w:line="240" w:lineRule="auto"/>
              <w:rPr>
                <w:b w:val="0"/>
                <w:bCs w:val="0"/>
                <w:sz w:val="14"/>
                <w:szCs w:val="14"/>
                <w:lang w:val="en-GB"/>
              </w:rPr>
            </w:pPr>
          </w:p>
        </w:tc>
        <w:tc>
          <w:tcPr>
            <w:tcW w:w="3151" w:type="dxa"/>
            <w:shd w:val="clear" w:color="auto" w:fill="auto"/>
            <w:vAlign w:val="center"/>
          </w:tcPr>
          <w:p w14:paraId="1B3BD3AF" w14:textId="74A35707" w:rsidR="001C7B0B" w:rsidRPr="00EA58B2" w:rsidRDefault="001C7B0B" w:rsidP="00EA58B2">
            <w:pPr>
              <w:pStyle w:val="Recipientsaddress"/>
              <w:spacing w:line="240" w:lineRule="auto"/>
              <w:rPr>
                <w:b w:val="0"/>
                <w:bCs w:val="0"/>
                <w:sz w:val="14"/>
                <w:szCs w:val="14"/>
                <w:lang w:val="en-GB"/>
              </w:rPr>
            </w:pPr>
          </w:p>
        </w:tc>
        <w:tc>
          <w:tcPr>
            <w:tcW w:w="1592" w:type="dxa"/>
            <w:shd w:val="clear" w:color="auto" w:fill="auto"/>
            <w:vAlign w:val="center"/>
          </w:tcPr>
          <w:p w14:paraId="6134B3D1" w14:textId="17961B55" w:rsidR="001C7B0B" w:rsidRPr="00EA58B2" w:rsidRDefault="001C7B0B" w:rsidP="00EA58B2">
            <w:pPr>
              <w:pStyle w:val="Recipientsaddress"/>
              <w:spacing w:line="240" w:lineRule="auto"/>
              <w:rPr>
                <w:b w:val="0"/>
                <w:bCs w:val="0"/>
                <w:sz w:val="14"/>
                <w:szCs w:val="14"/>
                <w:lang w:val="en-GB"/>
              </w:rPr>
            </w:pPr>
          </w:p>
        </w:tc>
        <w:tc>
          <w:tcPr>
            <w:tcW w:w="3266" w:type="dxa"/>
            <w:shd w:val="clear" w:color="auto" w:fill="auto"/>
            <w:vAlign w:val="center"/>
          </w:tcPr>
          <w:p w14:paraId="3DE35190" w14:textId="2362925F" w:rsidR="001C7B0B" w:rsidRPr="00EA58B2" w:rsidRDefault="001C7B0B" w:rsidP="00EA58B2">
            <w:pPr>
              <w:pStyle w:val="Recipientsaddress"/>
              <w:spacing w:line="240" w:lineRule="auto"/>
              <w:rPr>
                <w:b w:val="0"/>
                <w:bCs w:val="0"/>
                <w:sz w:val="14"/>
                <w:szCs w:val="14"/>
                <w:lang w:val="en-GB"/>
              </w:rPr>
            </w:pPr>
          </w:p>
        </w:tc>
        <w:tc>
          <w:tcPr>
            <w:tcW w:w="2210" w:type="dxa"/>
            <w:shd w:val="clear" w:color="auto" w:fill="auto"/>
            <w:vAlign w:val="center"/>
          </w:tcPr>
          <w:p w14:paraId="54BCC5B9" w14:textId="06C0895E" w:rsidR="001C7B0B" w:rsidRPr="00EA58B2" w:rsidRDefault="001C7B0B" w:rsidP="00EA58B2">
            <w:pPr>
              <w:pStyle w:val="Recipientsaddress"/>
              <w:spacing w:line="240" w:lineRule="auto"/>
              <w:rPr>
                <w:b w:val="0"/>
                <w:bCs w:val="0"/>
                <w:sz w:val="14"/>
                <w:szCs w:val="14"/>
                <w:lang w:val="en-GB"/>
              </w:rPr>
            </w:pPr>
          </w:p>
        </w:tc>
      </w:tr>
    </w:tbl>
    <w:p w14:paraId="76808E6E" w14:textId="659A3265" w:rsidR="00695086" w:rsidRPr="00EA58B2" w:rsidRDefault="00740E39" w:rsidP="00695086">
      <w:pPr>
        <w:rPr>
          <w:lang w:val="en-GB"/>
        </w:rPr>
      </w:pPr>
      <w:r w:rsidRPr="00AE438A">
        <w:rPr>
          <w:rFonts w:asciiTheme="minorHAnsi" w:hAnsiTheme="minorHAnsi"/>
          <w:noProof/>
          <w:lang w:val="en-GB"/>
        </w:rPr>
        <mc:AlternateContent>
          <mc:Choice Requires="wps">
            <w:drawing>
              <wp:anchor distT="0" distB="0" distL="114300" distR="114300" simplePos="0" relativeHeight="251653632" behindDoc="1" locked="0" layoutInCell="1" allowOverlap="1" wp14:anchorId="0DB6573B" wp14:editId="12BCF2D7">
                <wp:simplePos x="0" y="0"/>
                <wp:positionH relativeFrom="page">
                  <wp:posOffset>-43132</wp:posOffset>
                </wp:positionH>
                <wp:positionV relativeFrom="paragraph">
                  <wp:posOffset>-1034547</wp:posOffset>
                </wp:positionV>
                <wp:extent cx="7720641" cy="1077284"/>
                <wp:effectExtent l="0" t="0" r="0" b="8890"/>
                <wp:wrapNone/>
                <wp:docPr id="1" name="Rectangle 1"/>
                <wp:cNvGraphicFramePr/>
                <a:graphic xmlns:a="http://schemas.openxmlformats.org/drawingml/2006/main">
                  <a:graphicData uri="http://schemas.microsoft.com/office/word/2010/wordprocessingShape">
                    <wps:wsp>
                      <wps:cNvSpPr/>
                      <wps:spPr>
                        <a:xfrm>
                          <a:off x="0" y="0"/>
                          <a:ext cx="7720641" cy="1077284"/>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873779" id="Rectangle 1" o:spid="_x0000_s1026" style="position:absolute;margin-left:-3.4pt;margin-top:-81.45pt;width:607.9pt;height:84.8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" fillcolor="#f2f2f2 [3052]" stroked="f" strokeweight="1pt">
                <w10:wrap anchorx="page"/>
              </v:rect>
            </w:pict>
          </mc:Fallback>
        </mc:AlternateContent>
      </w:r>
    </w:p>
    <w:p w14:paraId="5FE528E8" w14:textId="2C3AF50B" w:rsidR="009C0934" w:rsidRPr="00522A00" w:rsidRDefault="009C0934" w:rsidP="009C0934">
      <w:pPr>
        <w:pStyle w:val="Titolo"/>
        <w:rPr>
          <w:lang w:val="it-IT"/>
        </w:rPr>
      </w:pPr>
      <w:bookmarkStart w:id="0" w:name="_Hlk85528567"/>
      <w:bookmarkStart w:id="1" w:name="_Hlk71009308"/>
      <w:r w:rsidRPr="00522A00">
        <w:rPr>
          <w:lang w:val="it-IT"/>
        </w:rPr>
        <w:t xml:space="preserve">Da oggi </w:t>
      </w:r>
      <w:r w:rsidR="00A039CF">
        <w:rPr>
          <w:lang w:val="it-IT"/>
        </w:rPr>
        <w:t>Erre</w:t>
      </w:r>
      <w:r w:rsidR="00F01625" w:rsidRPr="001B59BB">
        <w:rPr>
          <w:lang w:val="it-IT"/>
        </w:rPr>
        <w:t>D</w:t>
      </w:r>
      <w:r w:rsidR="00A039CF">
        <w:rPr>
          <w:lang w:val="it-IT"/>
        </w:rPr>
        <w:t>ue</w:t>
      </w:r>
      <w:r w:rsidR="00E80A76">
        <w:rPr>
          <w:lang w:val="it-IT"/>
        </w:rPr>
        <w:t xml:space="preserve"> </w:t>
      </w:r>
      <w:r w:rsidR="00032C55">
        <w:rPr>
          <w:lang w:val="it-IT"/>
        </w:rPr>
        <w:t xml:space="preserve">S.p.A. </w:t>
      </w:r>
      <w:r w:rsidR="00AE29C9" w:rsidRPr="00522A00">
        <w:rPr>
          <w:lang w:val="it-IT"/>
        </w:rPr>
        <w:t>su</w:t>
      </w:r>
      <w:r w:rsidR="006A55E9" w:rsidRPr="00522A00">
        <w:rPr>
          <w:lang w:val="it-IT"/>
        </w:rPr>
        <w:t xml:space="preserve"> </w:t>
      </w:r>
      <w:r w:rsidR="006965E0" w:rsidRPr="00522A00">
        <w:rPr>
          <w:lang w:val="it-IT"/>
        </w:rPr>
        <w:t>Euronext Growth Milan</w:t>
      </w:r>
      <w:r w:rsidRPr="00522A00">
        <w:rPr>
          <w:lang w:val="it-IT"/>
        </w:rPr>
        <w:t xml:space="preserve"> </w:t>
      </w:r>
    </w:p>
    <w:p w14:paraId="3999131B" w14:textId="28B483C1" w:rsidR="009C0934" w:rsidRPr="008F4423" w:rsidRDefault="00BE18F4" w:rsidP="00662C53">
      <w:pPr>
        <w:pStyle w:val="Sub-title"/>
        <w:numPr>
          <w:ilvl w:val="0"/>
          <w:numId w:val="3"/>
        </w:numPr>
        <w:rPr>
          <w:caps w:val="0"/>
          <w:lang w:val="it-IT"/>
        </w:rPr>
      </w:pPr>
      <w:bookmarkStart w:id="2" w:name="_Hlk85528608"/>
      <w:bookmarkStart w:id="3" w:name="_Hlk88114932"/>
      <w:bookmarkStart w:id="4" w:name="_Hlk87945186"/>
      <w:bookmarkEnd w:id="0"/>
      <w:r w:rsidRPr="00BE18F4">
        <w:rPr>
          <w:caps w:val="0"/>
          <w:color w:val="auto"/>
          <w:lang w:val="it-IT"/>
        </w:rPr>
        <w:t>Diciannovesima</w:t>
      </w:r>
      <w:r w:rsidR="00110933">
        <w:rPr>
          <w:caps w:val="0"/>
          <w:color w:val="auto"/>
          <w:lang w:val="it-IT"/>
        </w:rPr>
        <w:t xml:space="preserve"> </w:t>
      </w:r>
      <w:r w:rsidR="001609E6" w:rsidRPr="008F4423">
        <w:rPr>
          <w:caps w:val="0"/>
          <w:color w:val="auto"/>
          <w:lang w:val="it-IT"/>
        </w:rPr>
        <w:t>ammissione</w:t>
      </w:r>
      <w:r w:rsidR="009C0934" w:rsidRPr="008F4423">
        <w:rPr>
          <w:caps w:val="0"/>
          <w:lang w:val="it-IT"/>
        </w:rPr>
        <w:t xml:space="preserve"> del 202</w:t>
      </w:r>
      <w:r w:rsidR="00BC3A3C" w:rsidRPr="008F4423">
        <w:rPr>
          <w:caps w:val="0"/>
          <w:lang w:val="it-IT"/>
        </w:rPr>
        <w:t>2</w:t>
      </w:r>
      <w:r w:rsidR="009C0934" w:rsidRPr="008F4423">
        <w:rPr>
          <w:caps w:val="0"/>
          <w:lang w:val="it-IT"/>
        </w:rPr>
        <w:t xml:space="preserve"> s</w:t>
      </w:r>
      <w:r w:rsidR="00001020" w:rsidRPr="008F4423">
        <w:rPr>
          <w:caps w:val="0"/>
          <w:lang w:val="it-IT"/>
        </w:rPr>
        <w:t xml:space="preserve">u </w:t>
      </w:r>
      <w:r w:rsidR="006965E0" w:rsidRPr="008F4423">
        <w:rPr>
          <w:caps w:val="0"/>
          <w:lang w:val="it-IT"/>
        </w:rPr>
        <w:t>Euronext Growth Milan</w:t>
      </w:r>
      <w:r w:rsidR="001609E6" w:rsidRPr="008F4423">
        <w:rPr>
          <w:caps w:val="0"/>
          <w:lang w:val="it-IT"/>
        </w:rPr>
        <w:t xml:space="preserve"> </w:t>
      </w:r>
    </w:p>
    <w:p w14:paraId="5A727A01" w14:textId="6789BE69" w:rsidR="009C0934" w:rsidRDefault="00F01625" w:rsidP="00DD5018">
      <w:pPr>
        <w:pStyle w:val="Sub-title"/>
        <w:numPr>
          <w:ilvl w:val="0"/>
          <w:numId w:val="3"/>
        </w:numPr>
        <w:rPr>
          <w:caps w:val="0"/>
          <w:lang w:val="it-IT"/>
        </w:rPr>
      </w:pPr>
      <w:bookmarkStart w:id="5" w:name="_Hlk120114408"/>
      <w:r>
        <w:rPr>
          <w:caps w:val="0"/>
          <w:color w:val="auto"/>
          <w:lang w:val="it-IT"/>
        </w:rPr>
        <w:t>ErreDue</w:t>
      </w:r>
      <w:bookmarkEnd w:id="5"/>
      <w:r w:rsidR="00EE749E">
        <w:rPr>
          <w:caps w:val="0"/>
          <w:color w:val="auto"/>
          <w:lang w:val="it-IT"/>
        </w:rPr>
        <w:t xml:space="preserve"> S.p.A.</w:t>
      </w:r>
      <w:r w:rsidR="00AD7AAF" w:rsidRPr="008F4423">
        <w:rPr>
          <w:caps w:val="0"/>
          <w:color w:val="auto"/>
          <w:lang w:val="it-IT"/>
        </w:rPr>
        <w:t xml:space="preserve"> </w:t>
      </w:r>
      <w:r w:rsidR="00DD5018" w:rsidRPr="008F4423">
        <w:rPr>
          <w:caps w:val="0"/>
          <w:lang w:val="it-IT"/>
        </w:rPr>
        <w:t>porta a</w:t>
      </w:r>
      <w:r w:rsidR="00BE18F4">
        <w:rPr>
          <w:caps w:val="0"/>
          <w:lang w:val="it-IT"/>
        </w:rPr>
        <w:t xml:space="preserve"> </w:t>
      </w:r>
      <w:r w:rsidR="005113CB">
        <w:rPr>
          <w:caps w:val="0"/>
          <w:lang w:val="it-IT"/>
        </w:rPr>
        <w:t>184</w:t>
      </w:r>
      <w:r w:rsidR="005113CB" w:rsidRPr="00110933">
        <w:rPr>
          <w:caps w:val="0"/>
          <w:lang w:val="it-IT"/>
        </w:rPr>
        <w:t xml:space="preserve"> </w:t>
      </w:r>
      <w:r w:rsidR="00DD5018" w:rsidRPr="008F4423">
        <w:rPr>
          <w:caps w:val="0"/>
          <w:lang w:val="it-IT"/>
        </w:rPr>
        <w:t xml:space="preserve">il numero delle società quotate su </w:t>
      </w:r>
      <w:r w:rsidR="006965E0" w:rsidRPr="008F4423">
        <w:rPr>
          <w:caps w:val="0"/>
          <w:lang w:val="it-IT"/>
        </w:rPr>
        <w:t>Euronext Growth Milan</w:t>
      </w:r>
    </w:p>
    <w:p w14:paraId="257AABD0" w14:textId="3F4717EB" w:rsidR="000376A6" w:rsidRPr="008F4423" w:rsidRDefault="00BE18F4" w:rsidP="00DD5018">
      <w:pPr>
        <w:pStyle w:val="Sub-title"/>
        <w:numPr>
          <w:ilvl w:val="0"/>
          <w:numId w:val="3"/>
        </w:numPr>
        <w:rPr>
          <w:caps w:val="0"/>
          <w:lang w:val="it-IT"/>
        </w:rPr>
      </w:pPr>
      <w:r w:rsidRPr="007C38C3">
        <w:rPr>
          <w:caps w:val="0"/>
          <w:color w:val="auto"/>
          <w:lang w:val="it-IT"/>
        </w:rPr>
        <w:t>Settantatreesima</w:t>
      </w:r>
      <w:r w:rsidR="000376A6" w:rsidRPr="00BE18F4">
        <w:rPr>
          <w:caps w:val="0"/>
          <w:color w:val="003934" w:themeColor="accent1"/>
          <w:lang w:val="it-IT"/>
        </w:rPr>
        <w:t xml:space="preserve"> </w:t>
      </w:r>
      <w:r w:rsidR="000376A6" w:rsidRPr="000376A6">
        <w:rPr>
          <w:caps w:val="0"/>
          <w:lang w:val="it-IT"/>
        </w:rPr>
        <w:t>quotazione su Euronext nel 2022</w:t>
      </w:r>
    </w:p>
    <w:p w14:paraId="4BC0AA46" w14:textId="5FB9BE25" w:rsidR="00F45B93" w:rsidRPr="008F4423" w:rsidRDefault="008C772B" w:rsidP="00B13F55">
      <w:pPr>
        <w:pStyle w:val="Sub-title"/>
        <w:numPr>
          <w:ilvl w:val="0"/>
          <w:numId w:val="3"/>
        </w:numPr>
        <w:rPr>
          <w:rFonts w:cstheme="majorHAnsi"/>
          <w:lang w:val="it-IT"/>
        </w:rPr>
      </w:pPr>
      <w:bookmarkStart w:id="6" w:name="_Hlk71790801"/>
      <w:bookmarkStart w:id="7" w:name="_Hlk71009381"/>
      <w:bookmarkEnd w:id="1"/>
      <w:bookmarkEnd w:id="6"/>
      <w:r w:rsidRPr="008F4423">
        <w:rPr>
          <w:caps w:val="0"/>
          <w:lang w:val="it-IT"/>
        </w:rPr>
        <w:t>La società ha raccolto</w:t>
      </w:r>
      <w:r w:rsidR="00BD0F58" w:rsidRPr="008F4423">
        <w:rPr>
          <w:caps w:val="0"/>
          <w:lang w:val="it-IT"/>
        </w:rPr>
        <w:t xml:space="preserve"> </w:t>
      </w:r>
      <w:r w:rsidR="00B125C1" w:rsidRPr="008F4423">
        <w:rPr>
          <w:caps w:val="0"/>
          <w:lang w:val="it-IT"/>
        </w:rPr>
        <w:t>€</w:t>
      </w:r>
      <w:r w:rsidR="005113CB" w:rsidRPr="00BE18F4">
        <w:rPr>
          <w:caps w:val="0"/>
          <w:color w:val="auto"/>
          <w:lang w:val="it-IT"/>
        </w:rPr>
        <w:t>22,5</w:t>
      </w:r>
      <w:r w:rsidR="00BE18F4">
        <w:rPr>
          <w:caps w:val="0"/>
          <w:lang w:val="it-IT"/>
        </w:rPr>
        <w:t xml:space="preserve"> </w:t>
      </w:r>
      <w:r w:rsidR="00BD0F58" w:rsidRPr="008F4423">
        <w:rPr>
          <w:caps w:val="0"/>
          <w:lang w:val="it-IT"/>
        </w:rPr>
        <w:t>milioni</w:t>
      </w:r>
      <w:bookmarkEnd w:id="2"/>
      <w:bookmarkEnd w:id="3"/>
      <w:bookmarkEnd w:id="4"/>
    </w:p>
    <w:p w14:paraId="38151766" w14:textId="6F0749C7" w:rsidR="00902F90" w:rsidRDefault="00197732" w:rsidP="009168D7">
      <w:pPr>
        <w:pStyle w:val="BodyText1"/>
        <w:rPr>
          <w:rFonts w:cstheme="majorHAnsi"/>
          <w:b/>
          <w:lang w:val="it-IT"/>
        </w:rPr>
      </w:pPr>
      <w:r>
        <w:rPr>
          <w:rFonts w:cstheme="majorHAnsi"/>
          <w:b/>
          <w:noProof/>
          <w:lang w:val="it-IT"/>
        </w:rPr>
        <w:drawing>
          <wp:anchor distT="0" distB="0" distL="114300" distR="114300" simplePos="0" relativeHeight="251658240" behindDoc="0" locked="0" layoutInCell="1" allowOverlap="1" wp14:anchorId="0F7F0F31" wp14:editId="436A3DA6">
            <wp:simplePos x="0" y="0"/>
            <wp:positionH relativeFrom="column">
              <wp:posOffset>56204</wp:posOffset>
            </wp:positionH>
            <wp:positionV relativeFrom="paragraph">
              <wp:posOffset>212725</wp:posOffset>
            </wp:positionV>
            <wp:extent cx="1564640" cy="1371600"/>
            <wp:effectExtent l="0" t="0" r="0" b="0"/>
            <wp:wrapSquare wrapText="bothSides"/>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64640" cy="1371600"/>
                    </a:xfrm>
                    <a:prstGeom prst="rect">
                      <a:avLst/>
                    </a:prstGeom>
                  </pic:spPr>
                </pic:pic>
              </a:graphicData>
            </a:graphic>
            <wp14:sizeRelH relativeFrom="page">
              <wp14:pctWidth>0</wp14:pctWidth>
            </wp14:sizeRelH>
            <wp14:sizeRelV relativeFrom="page">
              <wp14:pctHeight>0</wp14:pctHeight>
            </wp14:sizeRelV>
          </wp:anchor>
        </w:drawing>
      </w:r>
    </w:p>
    <w:p w14:paraId="6A36286D" w14:textId="05A65B9F" w:rsidR="00902F90" w:rsidRDefault="00902F90" w:rsidP="009168D7">
      <w:pPr>
        <w:pStyle w:val="BodyText1"/>
        <w:rPr>
          <w:rFonts w:cstheme="majorHAnsi"/>
          <w:b/>
          <w:lang w:val="it-IT"/>
        </w:rPr>
      </w:pPr>
    </w:p>
    <w:p w14:paraId="5A158DD8" w14:textId="1328482D" w:rsidR="00197732" w:rsidRDefault="00197732" w:rsidP="009168D7">
      <w:pPr>
        <w:pStyle w:val="BodyText1"/>
        <w:rPr>
          <w:rFonts w:cstheme="majorHAnsi"/>
          <w:b/>
          <w:lang w:val="it-IT"/>
        </w:rPr>
      </w:pPr>
    </w:p>
    <w:p w14:paraId="0B6591F6" w14:textId="529D32E7" w:rsidR="00197732" w:rsidRDefault="00197732" w:rsidP="009168D7">
      <w:pPr>
        <w:pStyle w:val="BodyText1"/>
        <w:rPr>
          <w:rFonts w:cstheme="majorHAnsi"/>
          <w:b/>
          <w:lang w:val="it-IT"/>
        </w:rPr>
      </w:pPr>
    </w:p>
    <w:p w14:paraId="73B6AC05" w14:textId="41F22F6E" w:rsidR="00197732" w:rsidRDefault="00197732" w:rsidP="009168D7">
      <w:pPr>
        <w:pStyle w:val="BodyText1"/>
        <w:rPr>
          <w:rFonts w:cstheme="majorHAnsi"/>
          <w:b/>
          <w:lang w:val="it-IT"/>
        </w:rPr>
      </w:pPr>
    </w:p>
    <w:p w14:paraId="0312734B" w14:textId="75DDC009" w:rsidR="00197732" w:rsidRDefault="00197732" w:rsidP="009168D7">
      <w:pPr>
        <w:pStyle w:val="BodyText1"/>
        <w:rPr>
          <w:rFonts w:cstheme="majorHAnsi"/>
          <w:b/>
          <w:lang w:val="it-IT"/>
        </w:rPr>
      </w:pPr>
    </w:p>
    <w:p w14:paraId="571D1786" w14:textId="121C62FF" w:rsidR="00197732" w:rsidRDefault="00197732" w:rsidP="009168D7">
      <w:pPr>
        <w:pStyle w:val="BodyText1"/>
        <w:rPr>
          <w:rFonts w:cstheme="majorHAnsi"/>
          <w:b/>
          <w:lang w:val="it-IT"/>
        </w:rPr>
      </w:pPr>
    </w:p>
    <w:p w14:paraId="56BA110C" w14:textId="477571C0" w:rsidR="005173F8" w:rsidRPr="001C19D0" w:rsidRDefault="00CA59B8" w:rsidP="009168D7">
      <w:pPr>
        <w:pStyle w:val="BodyText1"/>
        <w:rPr>
          <w:rFonts w:cstheme="majorHAnsi"/>
          <w:b/>
          <w:noProof/>
          <w:lang w:val="it-IT"/>
        </w:rPr>
      </w:pPr>
      <w:r>
        <w:rPr>
          <w:rFonts w:cstheme="majorHAnsi"/>
          <w:b/>
          <w:lang w:val="it-IT"/>
        </w:rPr>
        <w:br/>
      </w:r>
      <w:r w:rsidR="005173F8" w:rsidRPr="008F4423">
        <w:rPr>
          <w:rFonts w:cstheme="majorHAnsi"/>
          <w:b/>
          <w:lang w:val="it-IT"/>
        </w:rPr>
        <w:t>Milan</w:t>
      </w:r>
      <w:r w:rsidR="00440B83" w:rsidRPr="008F4423">
        <w:rPr>
          <w:rFonts w:cstheme="majorHAnsi"/>
          <w:b/>
          <w:lang w:val="it-IT"/>
        </w:rPr>
        <w:t>o</w:t>
      </w:r>
      <w:r w:rsidR="005173F8" w:rsidRPr="008F4423">
        <w:rPr>
          <w:rFonts w:cstheme="minorHAnsi"/>
          <w:b/>
          <w:lang w:val="it-IT"/>
        </w:rPr>
        <w:t xml:space="preserve"> </w:t>
      </w:r>
      <w:r w:rsidR="005173F8" w:rsidRPr="008F4423">
        <w:rPr>
          <w:b/>
          <w:lang w:val="it-IT"/>
        </w:rPr>
        <w:t xml:space="preserve">– </w:t>
      </w:r>
      <w:r w:rsidR="00902F90">
        <w:rPr>
          <w:b/>
          <w:bCs/>
          <w:caps/>
          <w:lang w:val="it-IT"/>
        </w:rPr>
        <w:t xml:space="preserve">6 </w:t>
      </w:r>
      <w:r w:rsidR="00542E8B">
        <w:rPr>
          <w:b/>
          <w:bCs/>
          <w:lang w:val="it-IT"/>
        </w:rPr>
        <w:t>dicembr</w:t>
      </w:r>
      <w:r w:rsidR="00323FC0">
        <w:rPr>
          <w:b/>
          <w:bCs/>
          <w:lang w:val="it-IT"/>
        </w:rPr>
        <w:t>e</w:t>
      </w:r>
      <w:r w:rsidR="00542E8B">
        <w:rPr>
          <w:b/>
          <w:bCs/>
          <w:lang w:val="it-IT"/>
        </w:rPr>
        <w:t xml:space="preserve"> </w:t>
      </w:r>
      <w:r w:rsidR="00323FC0">
        <w:rPr>
          <w:b/>
          <w:bCs/>
          <w:lang w:val="it-IT"/>
        </w:rPr>
        <w:t xml:space="preserve"> </w:t>
      </w:r>
      <w:r w:rsidR="005173F8" w:rsidRPr="008F4423">
        <w:rPr>
          <w:b/>
          <w:lang w:val="it-IT"/>
        </w:rPr>
        <w:t>202</w:t>
      </w:r>
      <w:r w:rsidR="005F0CF7" w:rsidRPr="008F4423">
        <w:rPr>
          <w:b/>
          <w:lang w:val="it-IT"/>
        </w:rPr>
        <w:t>2</w:t>
      </w:r>
      <w:r w:rsidR="005173F8" w:rsidRPr="008F4423">
        <w:rPr>
          <w:lang w:val="it-IT"/>
        </w:rPr>
        <w:t xml:space="preserve"> – </w:t>
      </w:r>
      <w:bookmarkStart w:id="8" w:name="_Hlk71103156"/>
      <w:bookmarkStart w:id="9" w:name="_Hlk85528659"/>
      <w:bookmarkStart w:id="10" w:name="_Hlk88119804"/>
      <w:r w:rsidR="00552FE5" w:rsidRPr="008F4423">
        <w:rPr>
          <w:lang w:val="it-IT"/>
        </w:rPr>
        <w:t xml:space="preserve">Borsa Italiana, </w:t>
      </w:r>
      <w:bookmarkStart w:id="11" w:name="_Hlk85700932"/>
      <w:bookmarkStart w:id="12" w:name="_Hlk87945261"/>
      <w:r w:rsidR="00552FE5" w:rsidRPr="008F4423">
        <w:rPr>
          <w:lang w:val="it-IT"/>
        </w:rPr>
        <w:t xml:space="preserve">parte del Gruppo Euronext, dà </w:t>
      </w:r>
      <w:r w:rsidR="00E37B25" w:rsidRPr="008F4423">
        <w:rPr>
          <w:lang w:val="it-IT"/>
        </w:rPr>
        <w:t xml:space="preserve">oggi </w:t>
      </w:r>
      <w:r w:rsidR="00552FE5" w:rsidRPr="008F4423">
        <w:rPr>
          <w:lang w:val="it-IT"/>
        </w:rPr>
        <w:t>il benvenuto a</w:t>
      </w:r>
      <w:bookmarkEnd w:id="8"/>
      <w:r w:rsidR="00A43F79" w:rsidRPr="008F4423">
        <w:rPr>
          <w:lang w:val="it-IT"/>
        </w:rPr>
        <w:t xml:space="preserve"> </w:t>
      </w:r>
      <w:r w:rsidR="005B7897" w:rsidRPr="005B7897">
        <w:rPr>
          <w:lang w:val="it-IT"/>
        </w:rPr>
        <w:t xml:space="preserve">ErreDue </w:t>
      </w:r>
      <w:r w:rsidR="00084C87" w:rsidRPr="00084C87">
        <w:rPr>
          <w:lang w:val="it-IT"/>
        </w:rPr>
        <w:t>S.p.A.</w:t>
      </w:r>
      <w:r w:rsidR="00084C87">
        <w:rPr>
          <w:lang w:val="it-IT"/>
        </w:rPr>
        <w:t xml:space="preserve"> </w:t>
      </w:r>
      <w:r w:rsidR="00D81257" w:rsidRPr="008F4423">
        <w:rPr>
          <w:lang w:val="it-IT"/>
        </w:rPr>
        <w:t xml:space="preserve">su </w:t>
      </w:r>
      <w:r w:rsidR="00733727" w:rsidRPr="008F4423">
        <w:rPr>
          <w:lang w:val="it-IT"/>
        </w:rPr>
        <w:t>Euronext Growth Milan</w:t>
      </w:r>
      <w:r w:rsidR="000D5C51" w:rsidRPr="008F4423">
        <w:rPr>
          <w:lang w:val="it-IT"/>
        </w:rPr>
        <w:t>.</w:t>
      </w:r>
      <w:r w:rsidR="003C18AA" w:rsidRPr="008F4423">
        <w:rPr>
          <w:lang w:val="it-IT"/>
        </w:rPr>
        <w:t xml:space="preserve"> </w:t>
      </w:r>
    </w:p>
    <w:p w14:paraId="31A14DAD" w14:textId="252FED04" w:rsidR="00635862" w:rsidRPr="00972DF4" w:rsidRDefault="00354ECD" w:rsidP="00635862">
      <w:pPr>
        <w:jc w:val="both"/>
        <w:rPr>
          <w:rFonts w:asciiTheme="minorHAnsi" w:hAnsiTheme="minorHAnsi"/>
          <w:sz w:val="19"/>
          <w:szCs w:val="19"/>
          <w:lang w:val="it-IT"/>
        </w:rPr>
      </w:pPr>
      <w:bookmarkStart w:id="13" w:name="_Hlk71103210"/>
      <w:bookmarkStart w:id="14" w:name="_Hlk88463379"/>
      <w:r w:rsidRPr="00354ECD">
        <w:rPr>
          <w:rFonts w:asciiTheme="minorHAnsi" w:hAnsiTheme="minorHAnsi"/>
          <w:sz w:val="19"/>
          <w:szCs w:val="19"/>
          <w:lang w:val="it-IT"/>
        </w:rPr>
        <w:t xml:space="preserve">ErreDue </w:t>
      </w:r>
      <w:r w:rsidR="00EE749E" w:rsidRPr="00972DF4">
        <w:rPr>
          <w:rFonts w:asciiTheme="minorHAnsi" w:hAnsiTheme="minorHAnsi"/>
          <w:sz w:val="19"/>
          <w:szCs w:val="19"/>
          <w:lang w:val="it-IT"/>
        </w:rPr>
        <w:t>S.p.A</w:t>
      </w:r>
      <w:r w:rsidR="00F5606A" w:rsidRPr="00972DF4">
        <w:rPr>
          <w:rFonts w:asciiTheme="minorHAnsi" w:hAnsiTheme="minorHAnsi"/>
          <w:sz w:val="19"/>
          <w:szCs w:val="19"/>
          <w:lang w:val="it-IT"/>
        </w:rPr>
        <w:t>.</w:t>
      </w:r>
      <w:r w:rsidR="00BA3719">
        <w:rPr>
          <w:rFonts w:asciiTheme="minorHAnsi" w:hAnsiTheme="minorHAnsi"/>
          <w:sz w:val="19"/>
          <w:szCs w:val="19"/>
          <w:lang w:val="it-IT"/>
        </w:rPr>
        <w:t xml:space="preserve"> </w:t>
      </w:r>
      <w:r w:rsidR="00BA3719" w:rsidRPr="00BA3719">
        <w:rPr>
          <w:rFonts w:asciiTheme="minorHAnsi" w:hAnsiTheme="minorHAnsi"/>
          <w:sz w:val="19"/>
          <w:szCs w:val="19"/>
          <w:lang w:val="it-IT"/>
        </w:rPr>
        <w:t xml:space="preserve">è un'azienda </w:t>
      </w:r>
      <w:r w:rsidR="00DD7F2E">
        <w:rPr>
          <w:rFonts w:asciiTheme="minorHAnsi" w:hAnsiTheme="minorHAnsi"/>
          <w:sz w:val="19"/>
          <w:szCs w:val="19"/>
          <w:lang w:val="it-IT"/>
        </w:rPr>
        <w:t>specializzata nell’</w:t>
      </w:r>
      <w:r w:rsidR="00BA3719" w:rsidRPr="00BA3719">
        <w:rPr>
          <w:rFonts w:asciiTheme="minorHAnsi" w:hAnsiTheme="minorHAnsi"/>
          <w:sz w:val="19"/>
          <w:szCs w:val="19"/>
          <w:lang w:val="it-IT"/>
        </w:rPr>
        <w:t>elettrolisi dell’idrogeno a zero emissioni. La società è impegnata nella progettazione,</w:t>
      </w:r>
      <w:r w:rsidR="001827CF">
        <w:rPr>
          <w:rFonts w:asciiTheme="minorHAnsi" w:hAnsiTheme="minorHAnsi"/>
          <w:sz w:val="19"/>
          <w:szCs w:val="19"/>
          <w:lang w:val="it-IT"/>
        </w:rPr>
        <w:t xml:space="preserve"> </w:t>
      </w:r>
      <w:r w:rsidR="00BA3719" w:rsidRPr="00BA3719">
        <w:rPr>
          <w:rFonts w:asciiTheme="minorHAnsi" w:hAnsiTheme="minorHAnsi"/>
          <w:sz w:val="19"/>
          <w:szCs w:val="19"/>
          <w:lang w:val="it-IT"/>
        </w:rPr>
        <w:t>produzione e</w:t>
      </w:r>
      <w:r w:rsidR="0079367B">
        <w:rPr>
          <w:rFonts w:asciiTheme="minorHAnsi" w:hAnsiTheme="minorHAnsi"/>
          <w:sz w:val="19"/>
          <w:szCs w:val="19"/>
          <w:lang w:val="it-IT"/>
        </w:rPr>
        <w:t xml:space="preserve"> </w:t>
      </w:r>
      <w:r w:rsidR="00BA3719" w:rsidRPr="00BA3719">
        <w:rPr>
          <w:rFonts w:asciiTheme="minorHAnsi" w:hAnsiTheme="minorHAnsi"/>
          <w:sz w:val="19"/>
          <w:szCs w:val="19"/>
          <w:lang w:val="it-IT"/>
        </w:rPr>
        <w:t>commercializzazione</w:t>
      </w:r>
      <w:r w:rsidR="001827CF">
        <w:rPr>
          <w:rFonts w:asciiTheme="minorHAnsi" w:hAnsiTheme="minorHAnsi"/>
          <w:sz w:val="19"/>
          <w:szCs w:val="19"/>
          <w:lang w:val="it-IT"/>
        </w:rPr>
        <w:t xml:space="preserve"> </w:t>
      </w:r>
      <w:r w:rsidR="00BA3719" w:rsidRPr="00BA3719">
        <w:rPr>
          <w:rFonts w:asciiTheme="minorHAnsi" w:hAnsiTheme="minorHAnsi"/>
          <w:sz w:val="19"/>
          <w:szCs w:val="19"/>
          <w:lang w:val="it-IT"/>
        </w:rPr>
        <w:t>di elettrolizzatori per la generazione on-site di idrogeno pulito e di generatori di altri gas tecnici</w:t>
      </w:r>
      <w:r w:rsidR="001827CF">
        <w:rPr>
          <w:rFonts w:asciiTheme="minorHAnsi" w:hAnsiTheme="minorHAnsi"/>
          <w:sz w:val="19"/>
          <w:szCs w:val="19"/>
          <w:lang w:val="it-IT"/>
        </w:rPr>
        <w:t xml:space="preserve"> </w:t>
      </w:r>
      <w:r w:rsidR="00BA3719" w:rsidRPr="00BA3719">
        <w:rPr>
          <w:rFonts w:asciiTheme="minorHAnsi" w:hAnsiTheme="minorHAnsi"/>
          <w:sz w:val="19"/>
          <w:szCs w:val="19"/>
          <w:lang w:val="it-IT"/>
        </w:rPr>
        <w:t>per</w:t>
      </w:r>
      <w:r w:rsidR="0079367B">
        <w:rPr>
          <w:rFonts w:asciiTheme="minorHAnsi" w:hAnsiTheme="minorHAnsi"/>
          <w:sz w:val="19"/>
          <w:szCs w:val="19"/>
          <w:lang w:val="it-IT"/>
        </w:rPr>
        <w:t xml:space="preserve"> </w:t>
      </w:r>
      <w:r w:rsidR="00BA3719" w:rsidRPr="00BA3719">
        <w:rPr>
          <w:rFonts w:asciiTheme="minorHAnsi" w:hAnsiTheme="minorHAnsi"/>
          <w:sz w:val="19"/>
          <w:szCs w:val="19"/>
          <w:lang w:val="it-IT"/>
        </w:rPr>
        <w:t>varie applicazioni: industriali, medicali, di laboratorio e per le nuove applicazioni relative alla transizione energetica come il power-to-gas, la mobilità sostenibile e la decarbonizzazione industriale.</w:t>
      </w:r>
    </w:p>
    <w:p w14:paraId="1AA830A3" w14:textId="3B5049DF" w:rsidR="0042640A" w:rsidRPr="008F4423" w:rsidRDefault="00354ECD" w:rsidP="004F1B17">
      <w:pPr>
        <w:pStyle w:val="BodyText1"/>
        <w:rPr>
          <w:lang w:val="it-IT"/>
        </w:rPr>
      </w:pPr>
      <w:r w:rsidRPr="00354ECD">
        <w:rPr>
          <w:lang w:val="it-IT"/>
        </w:rPr>
        <w:t xml:space="preserve">ErreDue </w:t>
      </w:r>
      <w:r w:rsidRPr="00972DF4">
        <w:rPr>
          <w:lang w:val="it-IT"/>
        </w:rPr>
        <w:t>S.p.A.</w:t>
      </w:r>
      <w:r>
        <w:rPr>
          <w:lang w:val="it-IT"/>
        </w:rPr>
        <w:t xml:space="preserve"> </w:t>
      </w:r>
      <w:r w:rsidR="001609E6" w:rsidRPr="008F4423">
        <w:rPr>
          <w:lang w:val="it-IT"/>
        </w:rPr>
        <w:t xml:space="preserve">rappresenta </w:t>
      </w:r>
      <w:r w:rsidR="00FF4E1A" w:rsidRPr="008F4423">
        <w:rPr>
          <w:lang w:val="it-IT"/>
        </w:rPr>
        <w:t>l</w:t>
      </w:r>
      <w:r w:rsidR="00290C5B" w:rsidRPr="008F4423">
        <w:rPr>
          <w:lang w:val="it-IT"/>
        </w:rPr>
        <w:t xml:space="preserve">a </w:t>
      </w:r>
      <w:r w:rsidR="00BE18F4">
        <w:rPr>
          <w:lang w:val="it-IT"/>
        </w:rPr>
        <w:t>d</w:t>
      </w:r>
      <w:r w:rsidR="00BE18F4" w:rsidRPr="00BE18F4">
        <w:rPr>
          <w:lang w:val="it-IT"/>
        </w:rPr>
        <w:t>iciannovesima</w:t>
      </w:r>
      <w:r w:rsidR="00BE18F4">
        <w:rPr>
          <w:lang w:val="it-IT"/>
        </w:rPr>
        <w:t xml:space="preserve"> </w:t>
      </w:r>
      <w:r w:rsidR="001609E6" w:rsidRPr="008F4423">
        <w:rPr>
          <w:lang w:val="it-IT"/>
        </w:rPr>
        <w:t xml:space="preserve">ammissione da inizio anno sul mercato di Borsa Italiana dedicato alle piccole e medie imprese e porta a </w:t>
      </w:r>
      <w:r w:rsidR="005113CB" w:rsidRPr="00BE18F4">
        <w:rPr>
          <w:lang w:val="it-IT"/>
        </w:rPr>
        <w:t>184</w:t>
      </w:r>
      <w:r w:rsidR="00EE749E">
        <w:rPr>
          <w:lang w:val="it-IT"/>
        </w:rPr>
        <w:t xml:space="preserve"> </w:t>
      </w:r>
      <w:r w:rsidR="001609E6" w:rsidRPr="008F4423">
        <w:rPr>
          <w:lang w:val="it-IT"/>
        </w:rPr>
        <w:t xml:space="preserve">il numero delle società attualmente quotate su </w:t>
      </w:r>
      <w:r w:rsidR="00733727" w:rsidRPr="008F4423">
        <w:rPr>
          <w:lang w:val="it-IT"/>
        </w:rPr>
        <w:t>Euronext Growth Milan</w:t>
      </w:r>
      <w:r w:rsidR="001609E6" w:rsidRPr="008F4423">
        <w:rPr>
          <w:lang w:val="it-IT"/>
        </w:rPr>
        <w:t>.</w:t>
      </w:r>
      <w:r w:rsidR="0042640A" w:rsidRPr="008F4423">
        <w:rPr>
          <w:lang w:val="it-IT"/>
        </w:rPr>
        <w:t xml:space="preserve"> </w:t>
      </w:r>
    </w:p>
    <w:bookmarkEnd w:id="7"/>
    <w:bookmarkEnd w:id="9"/>
    <w:bookmarkEnd w:id="11"/>
    <w:bookmarkEnd w:id="12"/>
    <w:bookmarkEnd w:id="13"/>
    <w:p w14:paraId="7725EF1A" w14:textId="4B4783E7" w:rsidR="00D67F31" w:rsidRPr="00D67F31" w:rsidRDefault="00C242B7" w:rsidP="009168D7">
      <w:pPr>
        <w:pStyle w:val="BodyText1"/>
        <w:rPr>
          <w:lang w:val="it-IT"/>
        </w:rPr>
      </w:pPr>
      <w:r w:rsidRPr="008F4423">
        <w:rPr>
          <w:lang w:val="it-IT"/>
        </w:rPr>
        <w:t>In fase di collocamento</w:t>
      </w:r>
      <w:r w:rsidR="00614AD9" w:rsidRPr="008F4423">
        <w:rPr>
          <w:lang w:val="it-IT"/>
        </w:rPr>
        <w:t xml:space="preserve"> </w:t>
      </w:r>
      <w:r w:rsidR="004A3EF4" w:rsidRPr="00354ECD">
        <w:rPr>
          <w:lang w:val="it-IT"/>
        </w:rPr>
        <w:t xml:space="preserve">ErreDue </w:t>
      </w:r>
      <w:r w:rsidR="004A3EF4" w:rsidRPr="00972DF4">
        <w:rPr>
          <w:lang w:val="it-IT"/>
        </w:rPr>
        <w:t>S.p.A.</w:t>
      </w:r>
      <w:r w:rsidR="0045543F" w:rsidRPr="008F4423">
        <w:rPr>
          <w:lang w:val="it-IT"/>
        </w:rPr>
        <w:t xml:space="preserve"> </w:t>
      </w:r>
      <w:r w:rsidRPr="008F4423">
        <w:rPr>
          <w:lang w:val="it-IT"/>
        </w:rPr>
        <w:t>ha raccolto €</w:t>
      </w:r>
      <w:r w:rsidR="005113CB" w:rsidRPr="00BE18F4">
        <w:rPr>
          <w:lang w:val="it-IT"/>
        </w:rPr>
        <w:t>20,4</w:t>
      </w:r>
      <w:r w:rsidR="00EE749E">
        <w:rPr>
          <w:lang w:val="it-IT"/>
        </w:rPr>
        <w:t xml:space="preserve"> </w:t>
      </w:r>
      <w:r w:rsidRPr="008F4423">
        <w:rPr>
          <w:lang w:val="it-IT"/>
        </w:rPr>
        <w:t>milioni</w:t>
      </w:r>
      <w:r w:rsidR="00A74C0C" w:rsidRPr="008F4423">
        <w:rPr>
          <w:lang w:val="it-IT"/>
        </w:rPr>
        <w:t>,</w:t>
      </w:r>
      <w:r w:rsidRPr="008F4423">
        <w:rPr>
          <w:lang w:val="it-IT"/>
        </w:rPr>
        <w:t xml:space="preserve"> </w:t>
      </w:r>
      <w:r w:rsidR="00A74C0C" w:rsidRPr="008F4423">
        <w:rPr>
          <w:lang w:val="it-IT"/>
        </w:rPr>
        <w:t xml:space="preserve">escludendo il potenziale esercizio dell’opzione di </w:t>
      </w:r>
      <w:r w:rsidR="00A74C0C" w:rsidRPr="008F4423">
        <w:rPr>
          <w:i/>
          <w:iCs/>
          <w:lang w:val="it-IT"/>
        </w:rPr>
        <w:t>over-allotment</w:t>
      </w:r>
      <w:r w:rsidR="00A74C0C" w:rsidRPr="008F4423">
        <w:rPr>
          <w:lang w:val="it-IT"/>
        </w:rPr>
        <w:t xml:space="preserve">. In caso di integrale </w:t>
      </w:r>
      <w:r w:rsidR="00EB19CA">
        <w:rPr>
          <w:lang w:val="it-IT"/>
        </w:rPr>
        <w:t>es</w:t>
      </w:r>
      <w:r w:rsidR="00A74C0C" w:rsidRPr="008F4423">
        <w:rPr>
          <w:lang w:val="it-IT"/>
        </w:rPr>
        <w:t>ercizio dell’</w:t>
      </w:r>
      <w:r w:rsidR="00A74C0C" w:rsidRPr="008F4423">
        <w:rPr>
          <w:i/>
          <w:iCs/>
          <w:lang w:val="it-IT"/>
        </w:rPr>
        <w:t>over-allotment</w:t>
      </w:r>
      <w:r w:rsidR="00A74C0C" w:rsidRPr="008F4423">
        <w:rPr>
          <w:lang w:val="it-IT"/>
        </w:rPr>
        <w:t>,</w:t>
      </w:r>
      <w:r w:rsidR="00794C0A">
        <w:rPr>
          <w:lang w:val="it-IT"/>
        </w:rPr>
        <w:t xml:space="preserve"> </w:t>
      </w:r>
      <w:r w:rsidR="00A74C0C" w:rsidRPr="008F4423">
        <w:rPr>
          <w:lang w:val="it-IT"/>
        </w:rPr>
        <w:t xml:space="preserve">l’importo complessivo raccolto sarà di </w:t>
      </w:r>
      <w:r w:rsidR="00A74C0C" w:rsidRPr="00BE18F4">
        <w:rPr>
          <w:lang w:val="it-IT"/>
        </w:rPr>
        <w:t>€</w:t>
      </w:r>
      <w:r w:rsidR="005113CB" w:rsidRPr="00BE18F4">
        <w:rPr>
          <w:lang w:val="it-IT"/>
        </w:rPr>
        <w:t>22,5</w:t>
      </w:r>
      <w:r w:rsidR="004A3EF4">
        <w:rPr>
          <w:lang w:val="it-IT"/>
        </w:rPr>
        <w:t xml:space="preserve"> </w:t>
      </w:r>
      <w:r w:rsidR="00A74C0C" w:rsidRPr="008F4423">
        <w:rPr>
          <w:lang w:val="it-IT"/>
        </w:rPr>
        <w:t xml:space="preserve">milioni. </w:t>
      </w:r>
    </w:p>
    <w:p w14:paraId="3D8C94ED" w14:textId="103A2E4E" w:rsidR="00550473" w:rsidRPr="00675915" w:rsidRDefault="00A35993" w:rsidP="00550473">
      <w:pPr>
        <w:pStyle w:val="BodyText1"/>
        <w:rPr>
          <w:lang w:val="it-IT"/>
        </w:rPr>
      </w:pPr>
      <w:r>
        <w:rPr>
          <w:lang w:val="it-IT"/>
        </w:rPr>
        <w:t>Enrico D’Angelo</w:t>
      </w:r>
      <w:r w:rsidR="00C5101B" w:rsidRPr="00C5101B">
        <w:rPr>
          <w:lang w:val="it-IT"/>
        </w:rPr>
        <w:t xml:space="preserve">, </w:t>
      </w:r>
      <w:r w:rsidR="00782D7C">
        <w:rPr>
          <w:lang w:val="it-IT"/>
        </w:rPr>
        <w:t xml:space="preserve">Presidente e </w:t>
      </w:r>
      <w:r w:rsidR="00C5101B">
        <w:rPr>
          <w:lang w:val="it-IT"/>
        </w:rPr>
        <w:t xml:space="preserve">Amministratore Delegato </w:t>
      </w:r>
      <w:r w:rsidR="00F61A97" w:rsidRPr="008B3B13">
        <w:rPr>
          <w:lang w:val="it-IT"/>
        </w:rPr>
        <w:t xml:space="preserve">di </w:t>
      </w:r>
      <w:r w:rsidR="00050C2F" w:rsidRPr="00354ECD">
        <w:rPr>
          <w:lang w:val="it-IT"/>
        </w:rPr>
        <w:t xml:space="preserve">ErreDue </w:t>
      </w:r>
      <w:r w:rsidR="00050C2F" w:rsidRPr="00972DF4">
        <w:rPr>
          <w:lang w:val="it-IT"/>
        </w:rPr>
        <w:t>S.p.A.</w:t>
      </w:r>
      <w:r w:rsidR="008B3B13">
        <w:rPr>
          <w:lang w:val="it-IT"/>
        </w:rPr>
        <w:t>,</w:t>
      </w:r>
      <w:r w:rsidR="008027FD">
        <w:rPr>
          <w:lang w:val="it-IT"/>
        </w:rPr>
        <w:t xml:space="preserve"> </w:t>
      </w:r>
      <w:r w:rsidR="00C52059">
        <w:rPr>
          <w:lang w:val="it-IT"/>
        </w:rPr>
        <w:t>ha detto</w:t>
      </w:r>
      <w:r w:rsidR="00167B1B" w:rsidRPr="00167B1B">
        <w:rPr>
          <w:lang w:val="it-IT"/>
        </w:rPr>
        <w:t>:</w:t>
      </w:r>
      <w:r w:rsidR="008C28A6">
        <w:rPr>
          <w:i/>
          <w:iCs/>
          <w:lang w:val="it-IT"/>
        </w:rPr>
        <w:t xml:space="preserve"> </w:t>
      </w:r>
      <w:r w:rsidR="00675915">
        <w:rPr>
          <w:i/>
          <w:iCs/>
          <w:lang w:val="it-IT"/>
        </w:rPr>
        <w:t>“</w:t>
      </w:r>
      <w:r w:rsidR="00243007" w:rsidRPr="00243007">
        <w:rPr>
          <w:i/>
          <w:iCs/>
          <w:lang w:val="it-IT"/>
        </w:rPr>
        <w:t xml:space="preserve">Siamo arrivati a questo importante momento grazie al nostro impegno, la dedizione, la spinta verso l’innovazione e la voglia di crescere. La quotazione su Euronext Growth Milan è il compimento di un percorso iniziato 37 anni fa, ma non è un traguardo, bensì un inizio. Un grande risultato che vorrei condividere con tutti e 22 i soci lavoratori che sono da sempre protagonisti di questa crescita costante. Come dicevo, un grande risultato ma anche un inizio; da oggi, infatti, i capitali raccolti permetteranno ad ErreDue di confermarsi come una delle protagoniste della transizione ecologica ed energetica, fondamentale per il futuro del paese e del pianeta. Ma anche di investire ulteriormente nel settore della ricerca e sviluppo, il nostro fiore all’occhiello che ci ha permesso in </w:t>
      </w:r>
      <w:r w:rsidR="00243007" w:rsidRPr="00243007">
        <w:rPr>
          <w:i/>
          <w:iCs/>
          <w:lang w:val="it-IT"/>
        </w:rPr>
        <w:lastRenderedPageBreak/>
        <w:t>tutti questi anni di essere sempre all’avanguardia nel proporre soluzioni innovative, performanti e sostenibili nel campo dell’on site gas generator</w:t>
      </w:r>
      <w:r w:rsidR="00675915" w:rsidRPr="00675915">
        <w:rPr>
          <w:i/>
          <w:iCs/>
          <w:lang w:val="it-IT"/>
        </w:rPr>
        <w:t>”.</w:t>
      </w:r>
    </w:p>
    <w:p w14:paraId="18CD7245" w14:textId="08EC31B7" w:rsidR="008C26B8" w:rsidRDefault="008C26B8" w:rsidP="00702921">
      <w:pPr>
        <w:pStyle w:val="BodyText1"/>
        <w:rPr>
          <w:rFonts w:ascii="Verdana" w:hAnsi="Verdana"/>
          <w:sz w:val="14"/>
          <w:szCs w:val="14"/>
          <w:lang w:val="it-IT"/>
        </w:rPr>
      </w:pPr>
      <w:r>
        <w:rPr>
          <w:b/>
          <w:bCs/>
          <w:noProof/>
          <w:sz w:val="16"/>
          <w:szCs w:val="16"/>
        </w:rPr>
        <w:drawing>
          <wp:anchor distT="0" distB="0" distL="114300" distR="114300" simplePos="0" relativeHeight="251660288" behindDoc="0" locked="0" layoutInCell="1" allowOverlap="1" wp14:anchorId="7BE7F283" wp14:editId="042FEC1B">
            <wp:simplePos x="0" y="0"/>
            <wp:positionH relativeFrom="column">
              <wp:posOffset>0</wp:posOffset>
            </wp:positionH>
            <wp:positionV relativeFrom="paragraph">
              <wp:posOffset>85090</wp:posOffset>
            </wp:positionV>
            <wp:extent cx="2228850" cy="1485265"/>
            <wp:effectExtent l="0" t="0" r="0" b="635"/>
            <wp:wrapSquare wrapText="bothSides"/>
            <wp:docPr id="2" name="Immagine 2" descr="Immagine che contiene persona, inpiedi, tuta, person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persona, inpiedi, tuta, persone&#10;&#10;Descrizione generata automaticament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28850" cy="1485265"/>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b/>
          <w:bCs/>
          <w:sz w:val="14"/>
          <w:szCs w:val="14"/>
          <w:lang w:val="it-IT"/>
        </w:rPr>
        <w:br/>
      </w:r>
      <w:r w:rsidR="007E44BF">
        <w:rPr>
          <w:rFonts w:ascii="Verdana" w:hAnsi="Verdana"/>
          <w:sz w:val="14"/>
          <w:szCs w:val="14"/>
          <w:lang w:val="it-IT"/>
        </w:rPr>
        <w:br/>
      </w:r>
    </w:p>
    <w:p w14:paraId="1429B683" w14:textId="77777777" w:rsidR="008C26B8" w:rsidRDefault="008C26B8" w:rsidP="00702921">
      <w:pPr>
        <w:pStyle w:val="BodyText1"/>
        <w:rPr>
          <w:rFonts w:ascii="Verdana" w:hAnsi="Verdana"/>
          <w:sz w:val="14"/>
          <w:szCs w:val="14"/>
          <w:lang w:val="it-IT"/>
        </w:rPr>
      </w:pPr>
    </w:p>
    <w:p w14:paraId="3055B923" w14:textId="77777777" w:rsidR="008C26B8" w:rsidRDefault="008C26B8" w:rsidP="00702921">
      <w:pPr>
        <w:pStyle w:val="BodyText1"/>
        <w:rPr>
          <w:rFonts w:ascii="Verdana" w:hAnsi="Verdana"/>
          <w:sz w:val="14"/>
          <w:szCs w:val="14"/>
          <w:lang w:val="it-IT"/>
        </w:rPr>
      </w:pPr>
    </w:p>
    <w:p w14:paraId="6250A777" w14:textId="77777777" w:rsidR="008C26B8" w:rsidRDefault="008C26B8" w:rsidP="00702921">
      <w:pPr>
        <w:pStyle w:val="BodyText1"/>
        <w:rPr>
          <w:rFonts w:ascii="Verdana" w:hAnsi="Verdana"/>
          <w:sz w:val="14"/>
          <w:szCs w:val="14"/>
          <w:lang w:val="it-IT"/>
        </w:rPr>
      </w:pPr>
    </w:p>
    <w:p w14:paraId="5C484E1E" w14:textId="77777777" w:rsidR="008C26B8" w:rsidRDefault="008C26B8" w:rsidP="00702921">
      <w:pPr>
        <w:pStyle w:val="BodyText1"/>
        <w:rPr>
          <w:rFonts w:ascii="Verdana" w:hAnsi="Verdana"/>
          <w:sz w:val="14"/>
          <w:szCs w:val="14"/>
          <w:lang w:val="it-IT"/>
        </w:rPr>
      </w:pPr>
    </w:p>
    <w:p w14:paraId="7F582179" w14:textId="0251204D" w:rsidR="00DC79E3" w:rsidRPr="00DC79E3" w:rsidRDefault="008C26B8" w:rsidP="00702921">
      <w:pPr>
        <w:pStyle w:val="BodyText1"/>
        <w:rPr>
          <w:rFonts w:ascii="Verdana" w:hAnsi="Verdana"/>
          <w:sz w:val="16"/>
          <w:szCs w:val="16"/>
          <w:lang w:val="it-IT"/>
        </w:rPr>
      </w:pPr>
      <w:r>
        <w:rPr>
          <w:rFonts w:ascii="Verdana" w:hAnsi="Verdana"/>
          <w:sz w:val="14"/>
          <w:szCs w:val="14"/>
          <w:lang w:val="it-IT"/>
        </w:rPr>
        <w:br/>
      </w:r>
      <w:r w:rsidR="00243007" w:rsidRPr="00243007">
        <w:rPr>
          <w:rFonts w:ascii="Verdana" w:hAnsi="Verdana"/>
          <w:sz w:val="14"/>
          <w:szCs w:val="14"/>
          <w:lang w:val="it-IT"/>
        </w:rPr>
        <w:t xml:space="preserve">Enrico D’Angelo, </w:t>
      </w:r>
      <w:r w:rsidR="00F655C8">
        <w:rPr>
          <w:rFonts w:ascii="Verdana" w:hAnsi="Verdana"/>
          <w:sz w:val="14"/>
          <w:szCs w:val="14"/>
          <w:lang w:val="it-IT"/>
        </w:rPr>
        <w:t xml:space="preserve">Presidente e </w:t>
      </w:r>
      <w:r w:rsidR="00243007" w:rsidRPr="00243007">
        <w:rPr>
          <w:rFonts w:ascii="Verdana" w:hAnsi="Verdana"/>
          <w:sz w:val="14"/>
          <w:szCs w:val="14"/>
          <w:lang w:val="it-IT"/>
        </w:rPr>
        <w:t>Amministratore Delegato di ErreDue S.p.A.</w:t>
      </w:r>
      <w:r w:rsidR="00F655C8">
        <w:rPr>
          <w:rFonts w:ascii="Verdana" w:hAnsi="Verdana"/>
          <w:sz w:val="14"/>
          <w:szCs w:val="14"/>
          <w:lang w:val="it-IT"/>
        </w:rPr>
        <w:t>; Francesca Barontini, CFO e Executive Director</w:t>
      </w:r>
      <w:r w:rsidR="00DC79E3">
        <w:rPr>
          <w:rFonts w:ascii="Verdana" w:hAnsi="Verdana"/>
          <w:sz w:val="14"/>
          <w:szCs w:val="14"/>
          <w:lang w:val="it-IT"/>
        </w:rPr>
        <w:t xml:space="preserve"> </w:t>
      </w:r>
      <w:r w:rsidR="00DC79E3" w:rsidRPr="00243007">
        <w:rPr>
          <w:rFonts w:ascii="Verdana" w:hAnsi="Verdana"/>
          <w:sz w:val="14"/>
          <w:szCs w:val="14"/>
          <w:lang w:val="it-IT"/>
        </w:rPr>
        <w:t>di ErreDue S.p.A.</w:t>
      </w:r>
      <w:r w:rsidR="00E048A1">
        <w:rPr>
          <w:rFonts w:ascii="Verdana" w:hAnsi="Verdana"/>
          <w:sz w:val="14"/>
          <w:szCs w:val="14"/>
          <w:lang w:val="it-IT"/>
        </w:rPr>
        <w:t>; Emiliano Giacomelli</w:t>
      </w:r>
      <w:r w:rsidR="00DA58CE">
        <w:rPr>
          <w:rFonts w:ascii="Verdana" w:hAnsi="Verdana"/>
          <w:sz w:val="14"/>
          <w:szCs w:val="14"/>
          <w:lang w:val="it-IT"/>
        </w:rPr>
        <w:t>, Consigliere,</w:t>
      </w:r>
      <w:r w:rsidR="00F655C8">
        <w:rPr>
          <w:rFonts w:ascii="Verdana" w:hAnsi="Verdana"/>
          <w:sz w:val="14"/>
          <w:szCs w:val="14"/>
          <w:lang w:val="it-IT"/>
        </w:rPr>
        <w:t xml:space="preserve"> </w:t>
      </w:r>
      <w:r w:rsidR="008A010F">
        <w:rPr>
          <w:rFonts w:ascii="Verdana" w:hAnsi="Verdana"/>
          <w:sz w:val="14"/>
          <w:szCs w:val="14"/>
          <w:lang w:val="it-IT"/>
        </w:rPr>
        <w:t>ha</w:t>
      </w:r>
      <w:r w:rsidR="00F655C8">
        <w:rPr>
          <w:rFonts w:ascii="Verdana" w:hAnsi="Verdana"/>
          <w:sz w:val="14"/>
          <w:szCs w:val="14"/>
          <w:lang w:val="it-IT"/>
        </w:rPr>
        <w:t>nno</w:t>
      </w:r>
      <w:r w:rsidR="008A010F">
        <w:rPr>
          <w:rFonts w:ascii="Verdana" w:hAnsi="Verdana"/>
          <w:sz w:val="14"/>
          <w:szCs w:val="14"/>
          <w:lang w:val="it-IT"/>
        </w:rPr>
        <w:t xml:space="preserve"> </w:t>
      </w:r>
      <w:r w:rsidR="00AE6DB9" w:rsidRPr="00C112B0">
        <w:rPr>
          <w:rFonts w:ascii="Verdana" w:hAnsi="Verdana"/>
          <w:sz w:val="14"/>
          <w:szCs w:val="14"/>
          <w:lang w:val="it-IT"/>
        </w:rPr>
        <w:t>suonato la campanella in occasione dell’apertura dei mercati questa mattina per celebrare la quotazione della società</w:t>
      </w:r>
      <w:r w:rsidR="00AE6DB9" w:rsidRPr="00DC1BFD">
        <w:rPr>
          <w:rFonts w:ascii="Verdana" w:hAnsi="Verdana"/>
          <w:sz w:val="16"/>
          <w:szCs w:val="16"/>
          <w:lang w:val="it-IT"/>
        </w:rPr>
        <w:t>.</w:t>
      </w:r>
    </w:p>
    <w:tbl>
      <w:tblPr>
        <w:tblStyle w:val="Grigliatabella"/>
        <w:tblW w:w="0" w:type="auto"/>
        <w:tblInd w:w="-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7"/>
        <w:gridCol w:w="2287"/>
        <w:gridCol w:w="3409"/>
      </w:tblGrid>
      <w:tr w:rsidR="00F63C40" w:rsidRPr="00DC79E3" w14:paraId="163E3599" w14:textId="77777777" w:rsidTr="00F63C40">
        <w:trPr>
          <w:trHeight w:val="369"/>
        </w:trPr>
        <w:tc>
          <w:tcPr>
            <w:tcW w:w="9433" w:type="dxa"/>
            <w:gridSpan w:val="3"/>
            <w:vAlign w:val="center"/>
            <w:hideMark/>
          </w:tcPr>
          <w:p w14:paraId="079E6245" w14:textId="469244EA" w:rsidR="00F63C40" w:rsidRPr="001F4CB9" w:rsidRDefault="00F63C40">
            <w:pPr>
              <w:spacing w:before="120" w:after="120" w:line="240" w:lineRule="exact"/>
              <w:rPr>
                <w:rStyle w:val="Collegamentoipertestuale"/>
                <w:rFonts w:asciiTheme="minorHAnsi" w:hAnsiTheme="minorHAnsi" w:cstheme="majorHAnsi"/>
                <w:b/>
                <w:bCs/>
                <w:color w:val="008D7F" w:themeColor="text1"/>
                <w:sz w:val="17"/>
                <w:szCs w:val="17"/>
                <w:lang w:val="it-IT"/>
              </w:rPr>
            </w:pPr>
            <w:bookmarkStart w:id="15" w:name="_Hlk71009509"/>
            <w:bookmarkStart w:id="16" w:name="_Hlk69895160"/>
            <w:bookmarkStart w:id="17" w:name="_Hlk69895174"/>
            <w:bookmarkStart w:id="18" w:name="_Hlk50979509"/>
            <w:bookmarkEnd w:id="10"/>
            <w:bookmarkEnd w:id="14"/>
            <w:r w:rsidRPr="00F5348F">
              <w:rPr>
                <w:rFonts w:asciiTheme="minorHAnsi" w:hAnsiTheme="minorHAnsi" w:cs="Calibri"/>
                <w:b/>
                <w:bCs/>
                <w:caps/>
                <w:color w:val="646B6E" w:themeColor="background2" w:themeShade="80"/>
                <w:sz w:val="17"/>
                <w:szCs w:val="17"/>
                <w:lang w:val="it-IT"/>
              </w:rPr>
              <w:t>CONT</w:t>
            </w:r>
            <w:r w:rsidR="00587181" w:rsidRPr="00F5348F">
              <w:rPr>
                <w:rFonts w:asciiTheme="minorHAnsi" w:hAnsiTheme="minorHAnsi" w:cs="Calibri"/>
                <w:b/>
                <w:bCs/>
                <w:caps/>
                <w:color w:val="646B6E" w:themeColor="background2" w:themeShade="80"/>
                <w:sz w:val="17"/>
                <w:szCs w:val="17"/>
                <w:lang w:val="it-IT"/>
              </w:rPr>
              <w:t>atti</w:t>
            </w:r>
            <w:r w:rsidRPr="00F5348F">
              <w:rPr>
                <w:rFonts w:asciiTheme="minorHAnsi" w:hAnsiTheme="minorHAnsi" w:cs="Calibri"/>
                <w:b/>
                <w:bCs/>
                <w:caps/>
                <w:color w:val="646B6E" w:themeColor="background2" w:themeShade="80"/>
                <w:sz w:val="17"/>
                <w:szCs w:val="17"/>
                <w:lang w:val="it-IT"/>
              </w:rPr>
              <w:t xml:space="preserve"> </w:t>
            </w:r>
            <w:r w:rsidRPr="00F5348F">
              <w:rPr>
                <w:rFonts w:asciiTheme="minorHAnsi" w:hAnsiTheme="minorHAnsi" w:cstheme="majorHAnsi"/>
                <w:b/>
                <w:bCs/>
                <w:caps/>
                <w:color w:val="646B6E" w:themeColor="background2" w:themeShade="80"/>
                <w:sz w:val="17"/>
                <w:szCs w:val="17"/>
                <w:lang w:val="it-IT"/>
              </w:rPr>
              <w:t>media</w:t>
            </w:r>
            <w:r w:rsidRPr="00F5348F">
              <w:rPr>
                <w:rFonts w:asciiTheme="minorHAnsi" w:hAnsiTheme="minorHAnsi" w:cstheme="majorHAnsi"/>
                <w:b/>
                <w:bCs/>
                <w:color w:val="646B6E" w:themeColor="background2" w:themeShade="80"/>
                <w:sz w:val="17"/>
                <w:szCs w:val="17"/>
                <w:lang w:val="it-IT"/>
              </w:rPr>
              <w:t xml:space="preserve"> –</w:t>
            </w:r>
            <w:r w:rsidR="004558D7">
              <w:rPr>
                <w:rFonts w:asciiTheme="minorHAnsi" w:hAnsiTheme="minorHAnsi" w:cstheme="majorHAnsi"/>
                <w:b/>
                <w:bCs/>
                <w:color w:val="646B6E" w:themeColor="background2" w:themeShade="80"/>
                <w:sz w:val="17"/>
                <w:szCs w:val="17"/>
                <w:lang w:val="it-IT"/>
              </w:rPr>
              <w:t xml:space="preserve">  </w:t>
            </w:r>
            <w:r w:rsidR="004558D7" w:rsidRPr="00A75E8C">
              <w:rPr>
                <w:rFonts w:asciiTheme="minorHAnsi" w:hAnsiTheme="minorHAnsi" w:cstheme="majorHAnsi"/>
                <w:b/>
                <w:bCs/>
                <w:color w:val="008D7F" w:themeColor="text1"/>
                <w:sz w:val="17"/>
                <w:szCs w:val="17"/>
                <w:lang w:val="it-IT"/>
              </w:rPr>
              <w:t xml:space="preserve"> </w:t>
            </w:r>
            <w:hyperlink r:id="rId14" w:history="1">
              <w:r w:rsidR="00D411C3" w:rsidRPr="001F4CB9">
                <w:rPr>
                  <w:rStyle w:val="Collegamentoipertestuale"/>
                  <w:rFonts w:asciiTheme="minorHAnsi" w:hAnsiTheme="minorHAnsi" w:cstheme="majorHAnsi"/>
                  <w:b/>
                  <w:bCs/>
                  <w:color w:val="008D7F" w:themeColor="text1"/>
                  <w:sz w:val="17"/>
                  <w:szCs w:val="17"/>
                  <w:lang w:val="it-IT"/>
                </w:rPr>
                <w:t>i</w:t>
              </w:r>
              <w:r w:rsidR="00D411C3" w:rsidRPr="001617F7">
                <w:rPr>
                  <w:rStyle w:val="Collegamentoipertestuale"/>
                  <w:rFonts w:asciiTheme="minorHAnsi" w:hAnsiTheme="minorHAnsi" w:cstheme="majorHAnsi"/>
                  <w:b/>
                  <w:bCs/>
                  <w:color w:val="008D7F" w:themeColor="text1"/>
                  <w:sz w:val="17"/>
                  <w:szCs w:val="17"/>
                  <w:lang w:val="it-IT"/>
                </w:rPr>
                <w:t>talypressoffice</w:t>
              </w:r>
              <w:r w:rsidR="00D411C3" w:rsidRPr="001F4CB9">
                <w:rPr>
                  <w:rStyle w:val="Collegamentoipertestuale"/>
                  <w:rFonts w:asciiTheme="minorHAnsi" w:hAnsiTheme="minorHAnsi" w:cstheme="majorHAnsi"/>
                  <w:b/>
                  <w:bCs/>
                  <w:color w:val="008D7F" w:themeColor="text1"/>
                  <w:sz w:val="17"/>
                  <w:szCs w:val="17"/>
                  <w:lang w:val="it-IT"/>
                </w:rPr>
                <w:t>@euronext.com</w:t>
              </w:r>
            </w:hyperlink>
          </w:p>
          <w:p w14:paraId="25E9D286" w14:textId="553C5BE6" w:rsidR="00F72C50" w:rsidRPr="00F5348F" w:rsidRDefault="00F72C50">
            <w:pPr>
              <w:spacing w:before="120" w:after="120" w:line="240" w:lineRule="exact"/>
              <w:rPr>
                <w:rFonts w:asciiTheme="minorHAnsi" w:hAnsiTheme="minorHAnsi"/>
                <w:sz w:val="17"/>
                <w:szCs w:val="17"/>
                <w:lang w:val="it-IT"/>
              </w:rPr>
            </w:pPr>
          </w:p>
        </w:tc>
      </w:tr>
      <w:tr w:rsidR="00F63C40" w14:paraId="055AF79F" w14:textId="77777777" w:rsidTr="00F63C40">
        <w:trPr>
          <w:trHeight w:val="283"/>
        </w:trPr>
        <w:tc>
          <w:tcPr>
            <w:tcW w:w="3737" w:type="dxa"/>
            <w:vAlign w:val="center"/>
            <w:hideMark/>
          </w:tcPr>
          <w:p w14:paraId="6B9AFD08" w14:textId="65A8819B" w:rsidR="00F63C40" w:rsidRDefault="00F63C40">
            <w:pPr>
              <w:spacing w:line="200" w:lineRule="exact"/>
              <w:rPr>
                <w:rFonts w:asciiTheme="minorHAnsi" w:hAnsiTheme="minorHAnsi"/>
                <w:sz w:val="16"/>
                <w:szCs w:val="16"/>
                <w:lang w:val="it-IT"/>
              </w:rPr>
            </w:pPr>
            <w:r>
              <w:rPr>
                <w:rFonts w:asciiTheme="minorHAnsi" w:hAnsiTheme="minorHAnsi"/>
                <w:sz w:val="16"/>
                <w:szCs w:val="16"/>
                <w:lang w:val="it-IT"/>
              </w:rPr>
              <w:t xml:space="preserve">Andrea Monzani </w:t>
            </w:r>
          </w:p>
          <w:p w14:paraId="33E9FC91" w14:textId="0C810E99" w:rsidR="00F63C40" w:rsidRDefault="00F63C40">
            <w:pPr>
              <w:spacing w:line="200" w:lineRule="exact"/>
              <w:rPr>
                <w:rFonts w:asciiTheme="minorHAnsi" w:hAnsiTheme="minorHAnsi"/>
                <w:sz w:val="16"/>
                <w:szCs w:val="16"/>
                <w:lang w:val="it-IT"/>
              </w:rPr>
            </w:pPr>
            <w:r>
              <w:rPr>
                <w:rFonts w:asciiTheme="minorHAnsi" w:hAnsiTheme="minorHAnsi"/>
                <w:sz w:val="16"/>
                <w:szCs w:val="16"/>
                <w:lang w:val="it-IT"/>
              </w:rPr>
              <w:t xml:space="preserve">Federica Marotti </w:t>
            </w:r>
          </w:p>
          <w:p w14:paraId="328B0671" w14:textId="4E19BDA7" w:rsidR="00F63C40" w:rsidRPr="00A75E8C" w:rsidRDefault="00F63C40">
            <w:pPr>
              <w:spacing w:line="200" w:lineRule="exact"/>
              <w:rPr>
                <w:rFonts w:asciiTheme="minorHAnsi" w:hAnsiTheme="minorHAnsi"/>
                <w:sz w:val="16"/>
                <w:szCs w:val="16"/>
                <w:lang w:val="it-IT"/>
              </w:rPr>
            </w:pPr>
            <w:r w:rsidRPr="00A75E8C">
              <w:rPr>
                <w:rFonts w:asciiTheme="minorHAnsi" w:hAnsiTheme="minorHAnsi"/>
                <w:sz w:val="16"/>
                <w:szCs w:val="16"/>
                <w:lang w:val="it-IT"/>
              </w:rPr>
              <w:t xml:space="preserve">Ester Russom </w:t>
            </w:r>
          </w:p>
        </w:tc>
        <w:tc>
          <w:tcPr>
            <w:tcW w:w="2287" w:type="dxa"/>
            <w:vAlign w:val="center"/>
            <w:hideMark/>
          </w:tcPr>
          <w:p w14:paraId="1A82E6A2" w14:textId="24CA5DED" w:rsidR="00F63C40" w:rsidRDefault="00F63C40">
            <w:pPr>
              <w:spacing w:line="200" w:lineRule="exact"/>
              <w:rPr>
                <w:rFonts w:asciiTheme="minorHAnsi" w:hAnsiTheme="minorHAnsi"/>
                <w:sz w:val="16"/>
                <w:szCs w:val="16"/>
                <w:lang w:val="en-GB"/>
              </w:rPr>
            </w:pPr>
            <w:r>
              <w:rPr>
                <w:rFonts w:asciiTheme="minorHAnsi" w:hAnsiTheme="minorHAnsi"/>
                <w:sz w:val="16"/>
                <w:szCs w:val="16"/>
                <w:lang w:val="en-GB"/>
              </w:rPr>
              <w:t>+39 02 72</w:t>
            </w:r>
            <w:r w:rsidR="004558D7">
              <w:rPr>
                <w:rFonts w:asciiTheme="minorHAnsi" w:hAnsiTheme="minorHAnsi"/>
                <w:sz w:val="16"/>
                <w:szCs w:val="16"/>
                <w:lang w:val="en-GB"/>
              </w:rPr>
              <w:t xml:space="preserve"> </w:t>
            </w:r>
            <w:r>
              <w:rPr>
                <w:rFonts w:asciiTheme="minorHAnsi" w:hAnsiTheme="minorHAnsi"/>
                <w:sz w:val="16"/>
                <w:szCs w:val="16"/>
                <w:lang w:val="en-GB"/>
              </w:rPr>
              <w:t>42 62 12</w:t>
            </w:r>
            <w:r w:rsidR="00F72C50">
              <w:rPr>
                <w:rFonts w:asciiTheme="minorHAnsi" w:hAnsiTheme="minorHAnsi"/>
                <w:sz w:val="16"/>
                <w:szCs w:val="16"/>
                <w:lang w:val="en-GB"/>
              </w:rPr>
              <w:t xml:space="preserve">    </w:t>
            </w:r>
          </w:p>
        </w:tc>
        <w:tc>
          <w:tcPr>
            <w:tcW w:w="3409" w:type="dxa"/>
            <w:vAlign w:val="center"/>
            <w:hideMark/>
          </w:tcPr>
          <w:p w14:paraId="2AD69691" w14:textId="2DB1E400" w:rsidR="00F63C40" w:rsidRPr="00A75E8C" w:rsidRDefault="00F63C40" w:rsidP="00A75E8C">
            <w:pPr>
              <w:spacing w:before="120" w:after="120" w:line="240" w:lineRule="exact"/>
              <w:rPr>
                <w:rFonts w:asciiTheme="majorHAnsi" w:hAnsiTheme="majorHAnsi"/>
                <w:color w:val="008D7F" w:themeColor="text1"/>
                <w:sz w:val="16"/>
                <w:szCs w:val="16"/>
                <w:lang w:val="en-GB"/>
              </w:rPr>
            </w:pPr>
          </w:p>
        </w:tc>
      </w:tr>
      <w:tr w:rsidR="004558D7" w14:paraId="2FF15E86" w14:textId="77777777" w:rsidTr="00F63C40">
        <w:trPr>
          <w:trHeight w:val="283"/>
        </w:trPr>
        <w:tc>
          <w:tcPr>
            <w:tcW w:w="3737" w:type="dxa"/>
            <w:vAlign w:val="center"/>
          </w:tcPr>
          <w:p w14:paraId="63273071" w14:textId="77777777" w:rsidR="004558D7" w:rsidRDefault="004558D7">
            <w:pPr>
              <w:spacing w:line="200" w:lineRule="exact"/>
              <w:rPr>
                <w:rFonts w:asciiTheme="minorHAnsi" w:hAnsiTheme="minorHAnsi"/>
                <w:sz w:val="16"/>
                <w:szCs w:val="16"/>
                <w:lang w:val="it-IT"/>
              </w:rPr>
            </w:pPr>
          </w:p>
        </w:tc>
        <w:tc>
          <w:tcPr>
            <w:tcW w:w="2287" w:type="dxa"/>
            <w:vAlign w:val="center"/>
          </w:tcPr>
          <w:p w14:paraId="717A4BB2" w14:textId="720168BF" w:rsidR="004558D7" w:rsidRDefault="004558D7">
            <w:pPr>
              <w:spacing w:line="200" w:lineRule="exact"/>
              <w:rPr>
                <w:rFonts w:asciiTheme="minorHAnsi" w:hAnsiTheme="minorHAnsi"/>
                <w:sz w:val="16"/>
                <w:szCs w:val="16"/>
                <w:lang w:val="en-GB"/>
              </w:rPr>
            </w:pPr>
          </w:p>
        </w:tc>
        <w:tc>
          <w:tcPr>
            <w:tcW w:w="3409" w:type="dxa"/>
            <w:vAlign w:val="center"/>
          </w:tcPr>
          <w:p w14:paraId="7BB6D409" w14:textId="77777777" w:rsidR="004558D7" w:rsidRDefault="004558D7" w:rsidP="004558D7">
            <w:pPr>
              <w:spacing w:before="120" w:after="120" w:line="240" w:lineRule="exact"/>
              <w:rPr>
                <w:rStyle w:val="Collegamentoipertestuale"/>
                <w:rFonts w:cstheme="majorHAnsi"/>
                <w:b/>
                <w:bCs/>
                <w:color w:val="008D7F" w:themeColor="text1"/>
                <w:sz w:val="17"/>
                <w:szCs w:val="17"/>
                <w:lang w:val="it-IT"/>
              </w:rPr>
            </w:pPr>
          </w:p>
        </w:tc>
      </w:tr>
    </w:tbl>
    <w:p w14:paraId="237FC3AA" w14:textId="77777777" w:rsidR="00133626" w:rsidRDefault="00050C2F" w:rsidP="00133626">
      <w:pPr>
        <w:pBdr>
          <w:bottom w:val="single" w:sz="4" w:space="1" w:color="auto"/>
        </w:pBdr>
        <w:suppressAutoHyphens w:val="0"/>
        <w:spacing w:after="60" w:line="276" w:lineRule="auto"/>
        <w:jc w:val="both"/>
        <w:rPr>
          <w:rFonts w:asciiTheme="minorHAnsi" w:hAnsiTheme="minorHAnsi" w:cs="Segoe UI"/>
          <w:b/>
          <w:bCs/>
          <w:sz w:val="16"/>
          <w:szCs w:val="16"/>
          <w:lang w:val="it-IT"/>
        </w:rPr>
      </w:pPr>
      <w:bookmarkStart w:id="19" w:name="_Hlk69810508"/>
      <w:bookmarkEnd w:id="15"/>
      <w:bookmarkEnd w:id="16"/>
      <w:bookmarkEnd w:id="17"/>
      <w:bookmarkEnd w:id="18"/>
      <w:r w:rsidRPr="00133626">
        <w:rPr>
          <w:rFonts w:asciiTheme="minorHAnsi" w:hAnsiTheme="minorHAnsi" w:cs="Segoe UI"/>
          <w:b/>
          <w:bCs/>
          <w:sz w:val="16"/>
          <w:szCs w:val="16"/>
          <w:lang w:val="it-IT"/>
        </w:rPr>
        <w:t>ErreDue S.p.A.</w:t>
      </w:r>
    </w:p>
    <w:p w14:paraId="7A468748" w14:textId="16D5EF17" w:rsidR="008230CB" w:rsidRPr="00133626" w:rsidRDefault="00FF1440" w:rsidP="00133626">
      <w:pPr>
        <w:pBdr>
          <w:bottom w:val="single" w:sz="4" w:space="1" w:color="auto"/>
        </w:pBdr>
        <w:suppressAutoHyphens w:val="0"/>
        <w:spacing w:after="60" w:line="276" w:lineRule="auto"/>
        <w:jc w:val="both"/>
        <w:rPr>
          <w:rFonts w:asciiTheme="minorHAnsi" w:hAnsiTheme="minorHAnsi" w:cs="Segoe UI"/>
          <w:b/>
          <w:bCs/>
          <w:sz w:val="16"/>
          <w:szCs w:val="16"/>
          <w:lang w:val="it-IT"/>
        </w:rPr>
      </w:pPr>
      <w:r w:rsidRPr="00FF1440">
        <w:rPr>
          <w:rFonts w:ascii="Verdana" w:eastAsia="Verdana" w:hAnsi="Verdana" w:cs="Verdana"/>
          <w:color w:val="646B6E"/>
          <w:sz w:val="16"/>
          <w:szCs w:val="16"/>
          <w:lang w:val="it-IT"/>
        </w:rPr>
        <w:t>ErreDue è un pioniere dell’elettrolisi dell’idrogeno a zero emissioni, all'avanguardia nella ricerca e sviluppo, nella produzione e nella commercializzazione di elettrolizzatori per la generazione on-site di idrogeno pulito e di generatori di altri  gas tecnici (azoto e ossigeno) per varie applicazioni industriali, di laboratorio, applicazioni medicali e per le nuove applicazioni relative alla transizione energetica come il power-to-gas, la mobilità sostenibile (piccole stazioni di rifornimento di idrogeno)  e la decar</w:t>
      </w:r>
      <w:r w:rsidR="00F2471B">
        <w:rPr>
          <w:rFonts w:ascii="Verdana" w:eastAsia="Verdana" w:hAnsi="Verdana" w:cs="Verdana"/>
          <w:color w:val="646B6E"/>
          <w:sz w:val="16"/>
          <w:szCs w:val="16"/>
          <w:lang w:val="it-IT"/>
        </w:rPr>
        <w:t>private</w:t>
      </w:r>
      <w:r w:rsidRPr="00FF1440">
        <w:rPr>
          <w:rFonts w:ascii="Verdana" w:eastAsia="Verdana" w:hAnsi="Verdana" w:cs="Verdana"/>
          <w:color w:val="646B6E"/>
          <w:sz w:val="16"/>
          <w:szCs w:val="16"/>
          <w:lang w:val="it-IT"/>
        </w:rPr>
        <w:t>bonizzazione industriale. ErreDue ha sede a Livorno e nel 2021 ha ottenuto ricavi pari a € 11,1 milioni, in crescita del 56,1% rispetto all’anno precedente, con una redditività decisamente elevata. Dal 6 dicembre 2022 ErreDue è quotata sul mercato Euronext Growth Milan organizzato e gestito da Borsa Italiana S.p.A</w:t>
      </w:r>
      <w:r>
        <w:rPr>
          <w:rFonts w:ascii="Verdana" w:eastAsia="Verdana" w:hAnsi="Verdana" w:cs="Verdana"/>
          <w:color w:val="646B6E"/>
          <w:sz w:val="16"/>
          <w:szCs w:val="16"/>
          <w:lang w:val="it-IT"/>
        </w:rPr>
        <w:t>.</w:t>
      </w:r>
    </w:p>
    <w:p w14:paraId="584ECB40" w14:textId="52E9538A" w:rsidR="00331605" w:rsidRPr="003C45D6" w:rsidRDefault="00331605" w:rsidP="008230CB">
      <w:pPr>
        <w:pBdr>
          <w:bottom w:val="single" w:sz="4" w:space="1" w:color="auto"/>
        </w:pBdr>
        <w:suppressAutoHyphens w:val="0"/>
        <w:spacing w:after="60" w:line="276" w:lineRule="auto"/>
        <w:jc w:val="both"/>
        <w:rPr>
          <w:rFonts w:ascii="Verdana" w:eastAsia="Verdana" w:hAnsi="Verdana" w:cs="Verdana"/>
          <w:color w:val="646B6E"/>
          <w:sz w:val="16"/>
          <w:szCs w:val="16"/>
          <w:lang w:val="it-IT"/>
        </w:rPr>
      </w:pPr>
    </w:p>
    <w:p w14:paraId="7E394CAD" w14:textId="5390FB4C" w:rsidR="003219AF" w:rsidRPr="00795F21" w:rsidRDefault="00552FE5" w:rsidP="00B869C3">
      <w:pPr>
        <w:pBdr>
          <w:bottom w:val="single" w:sz="4" w:space="1" w:color="auto"/>
        </w:pBdr>
        <w:suppressAutoHyphens w:val="0"/>
        <w:spacing w:after="60" w:line="276" w:lineRule="auto"/>
        <w:jc w:val="both"/>
        <w:rPr>
          <w:rFonts w:asciiTheme="majorHAnsi" w:hAnsiTheme="majorHAnsi" w:cs="Arial"/>
          <w:b/>
          <w:sz w:val="16"/>
          <w:szCs w:val="16"/>
          <w:lang w:val="it-IT"/>
        </w:rPr>
      </w:pPr>
      <w:r w:rsidRPr="00795F21">
        <w:rPr>
          <w:rFonts w:asciiTheme="majorHAnsi" w:hAnsiTheme="majorHAnsi" w:cs="Arial"/>
          <w:b/>
          <w:sz w:val="16"/>
          <w:szCs w:val="16"/>
          <w:lang w:val="it-IT"/>
        </w:rPr>
        <w:t xml:space="preserve">Euronext </w:t>
      </w:r>
    </w:p>
    <w:p w14:paraId="37026873" w14:textId="024BA1E2" w:rsidR="00C012F3" w:rsidRPr="00C012F3" w:rsidRDefault="0004791B" w:rsidP="00C012F3">
      <w:pPr>
        <w:pBdr>
          <w:bottom w:val="single" w:sz="4" w:space="1" w:color="auto"/>
        </w:pBdr>
        <w:suppressAutoHyphens w:val="0"/>
        <w:spacing w:after="60" w:line="276" w:lineRule="auto"/>
        <w:jc w:val="both"/>
        <w:rPr>
          <w:rFonts w:ascii="Verdana" w:eastAsia="Verdana" w:hAnsi="Verdana" w:cs="Verdana"/>
          <w:color w:val="646B6E"/>
          <w:sz w:val="16"/>
          <w:szCs w:val="16"/>
          <w:lang w:val="it-IT"/>
        </w:rPr>
      </w:pPr>
      <w:r w:rsidRPr="0004791B">
        <w:rPr>
          <w:rFonts w:ascii="Verdana" w:eastAsia="Verdana" w:hAnsi="Verdana" w:cs="Verdana"/>
          <w:color w:val="646B6E"/>
          <w:sz w:val="16"/>
          <w:szCs w:val="16"/>
          <w:lang w:val="it"/>
        </w:rPr>
        <w:t xml:space="preserve">Euronext è la principale infrastruttura di mercato paneuropea, che collega le economie europee ai mercati dei capitali globali per accelerare l’innovazione e la crescita sostenibile. Gestisce le borse valori regolamentate di Belgio, Francia, Irlanda, Italia, Paesi Bassi, Norvegia e Portogallo. Con circa 2.000 emittenti quotati per una capitalizzazione di mercato di circa  €5.7 trilioni (dati a fine settembre 2022), Euronext vanta un paniere senza eguali di blue chip e un’ampia base clienti diversificata a livello nazionale e internazionale. Euronext gestisce altresì mercati azionari e dei derivati regolamentati e trasparenti e una delle principali piattaforme di trading elettronico del reddito fisso in Europa, oltre ad essere la maggiore piazza di quotazione di titoli di debito e fondi al mondo. La sua offerta di prodotti comprende azioni, valute, Exchange Traded Fund, warrant e certificati, obbligazioni, derivati, materie prime e indici. Il Gruppo fornisce una multi-asset clearing house tramite Euronext Clearing e servizi di custodia e settlement tramite i depositari centrali di titoli Euronext Securities in Danimarca, Italia, Norvegia e Portogallo. Euronext sfrutta la sua esperienza sui mercati anche per fornire a terzi soluzioni tecnologiche e servizi gestiti. Oltre al suo principale mercato regolamentato, gestisce anche una serie di mercati “junior”, semplificando l’accesso in borsa alle PMI. Euronext fornisce infine servizi di custodia e liquidazione tramite depositari centrali di titoli in Danimarca, Italia, Norvegia e Portogallo. Per aggiornamenti si rimanda al sito euronext.com o ai profili Twitter (twitter.com/euronext) e LinkedIn (linkedin.com/euronext).  </w:t>
      </w:r>
    </w:p>
    <w:p w14:paraId="0DA8B597" w14:textId="726DDC57" w:rsidR="004C3B77" w:rsidRPr="009E0171" w:rsidRDefault="004C3B77" w:rsidP="004C3B77">
      <w:pPr>
        <w:pBdr>
          <w:bottom w:val="single" w:sz="4" w:space="1" w:color="auto"/>
        </w:pBdr>
        <w:suppressAutoHyphens w:val="0"/>
        <w:spacing w:after="60" w:line="276" w:lineRule="auto"/>
        <w:jc w:val="both"/>
        <w:rPr>
          <w:rFonts w:asciiTheme="minorHAnsi" w:hAnsiTheme="minorHAnsi"/>
          <w:color w:val="646B6E" w:themeColor="background2" w:themeShade="80"/>
          <w:sz w:val="16"/>
          <w:szCs w:val="16"/>
          <w:lang w:val="it-IT"/>
        </w:rPr>
      </w:pPr>
    </w:p>
    <w:bookmarkEnd w:id="19"/>
    <w:p w14:paraId="1C4B2239" w14:textId="1DF99C78" w:rsidR="00F6533F" w:rsidRDefault="00F74142" w:rsidP="00D75F08">
      <w:pPr>
        <w:pStyle w:val="Annexes"/>
        <w:rPr>
          <w:rFonts w:eastAsia="Calibri"/>
          <w:lang w:eastAsia="en-US"/>
        </w:rPr>
      </w:pPr>
      <w:r w:rsidRPr="00F6533F">
        <w:rPr>
          <w:rFonts w:eastAsia="Calibri"/>
          <w:lang w:eastAsia="en-US"/>
        </w:rPr>
        <w:t>Disclaimer</w:t>
      </w:r>
    </w:p>
    <w:p w14:paraId="096C994F" w14:textId="56AB66E9" w:rsidR="00F74142" w:rsidRPr="00B13F55" w:rsidRDefault="00F74142" w:rsidP="00D75F08">
      <w:pPr>
        <w:pStyle w:val="Annexes"/>
      </w:pPr>
      <w:r w:rsidRPr="00B13F55">
        <w:t>This press release is for information purposes only: it is not a recommendation to engage in investment activities and is provided “as</w:t>
      </w:r>
      <w:r w:rsidR="00F6533F" w:rsidRPr="00B13F55">
        <w:t> </w:t>
      </w:r>
      <w:r w:rsidRPr="00B13F55">
        <w:t xml:space="preserve">is”, without representation or warranty of any kind. While all reasonable care has been taken to ensure the accuracy of the content, Euronext does not guarantee its accuracy or completeness. Euronext will not be held liable for any loss or damages of any nature ensuing from using, trusting or acting on information provided. No information set out or referred to in this publication may </w:t>
      </w:r>
      <w:r w:rsidRPr="00D75F08">
        <w:t xml:space="preserve">be regarded as creating any right or obligation. The creation of rights and obligations in respect of financial products that are traded on the exchanges operated by Euronext’s subsidiaries shall depend solely on the applicable rules of the market operator. All </w:t>
      </w:r>
      <w:r w:rsidRPr="00D75F08">
        <w:lastRenderedPageBreak/>
        <w:t>proprietary rights and interest in or connected with this publication shall vest in Euronext. This press release speaks only as of this date. Euronext refers to Euronext N.V. and its affiliates. Information regarding trademarks and intellectual property rights of Euronext</w:t>
      </w:r>
      <w:r w:rsidRPr="00B13F55">
        <w:t xml:space="preserve"> is available at </w:t>
      </w:r>
      <w:hyperlink r:id="rId15" w:tgtFrame="_blank" w:history="1">
        <w:r w:rsidRPr="00D75F08">
          <w:rPr>
            <w:rStyle w:val="HyperlinksChar"/>
            <w:sz w:val="14"/>
            <w:szCs w:val="18"/>
          </w:rPr>
          <w:t>www.euronext.com/terms-use</w:t>
        </w:r>
      </w:hyperlink>
      <w:r w:rsidRPr="00B13F55">
        <w:t xml:space="preserve">. </w:t>
      </w:r>
    </w:p>
    <w:p w14:paraId="264232CF" w14:textId="0A4A6B3F" w:rsidR="00F74142" w:rsidRPr="00B13F55" w:rsidRDefault="00F74142" w:rsidP="00D75F08">
      <w:pPr>
        <w:pStyle w:val="Annexes"/>
      </w:pPr>
      <w:r w:rsidRPr="00B13F55">
        <w:t>© 2021, Euronext N.V. - All rights reserved. </w:t>
      </w:r>
    </w:p>
    <w:p w14:paraId="54A3F123" w14:textId="7EAC87F0" w:rsidR="00F74142" w:rsidRPr="00B13F55" w:rsidRDefault="00F74142" w:rsidP="00D75F08">
      <w:pPr>
        <w:pStyle w:val="Annexes"/>
      </w:pPr>
      <w:r w:rsidRPr="00B13F55">
        <w:t xml:space="preserve">The Euronext Group processes your personal data in order to </w:t>
      </w:r>
      <w:r w:rsidRPr="00B13F55">
        <w:rPr>
          <w:rStyle w:val="m5001874725555724641hs271"/>
        </w:rPr>
        <w:t>provide you with information about Euronext (the "Purpose")</w:t>
      </w:r>
      <w:r w:rsidRPr="00B13F55">
        <w:t xml:space="preserve">. With regard to the processing of this personal data, Euronext will comply with its obligations under Regulation (EU) 2016/679 of the European Parliament and Council of 27 April 2016 (General Data Protection Regulation, “GDPR”), and any applicable national laws, rules and regulations implementing the GDPR, as provided in its privacy statement available at: </w:t>
      </w:r>
      <w:hyperlink r:id="rId16" w:history="1">
        <w:r w:rsidR="00F7266F" w:rsidRPr="00D75F08">
          <w:rPr>
            <w:rStyle w:val="HyperlinksChar"/>
            <w:sz w:val="14"/>
            <w:szCs w:val="18"/>
          </w:rPr>
          <w:t>www.euronext.com/privacy-policy</w:t>
        </w:r>
      </w:hyperlink>
      <w:r w:rsidRPr="00B13F55">
        <w:t>. In accordance with the applicable legislation you have rights with regard to the processing of your personal data:</w:t>
      </w:r>
      <w:r w:rsidR="00A060F9" w:rsidRPr="00B13F55">
        <w:t xml:space="preserve"> </w:t>
      </w:r>
      <w:r w:rsidRPr="00B13F55">
        <w:t>for more information on your rights, please refer to</w:t>
      </w:r>
      <w:r w:rsidR="00F7266F" w:rsidRPr="00B13F55">
        <w:t xml:space="preserve">: </w:t>
      </w:r>
      <w:hyperlink r:id="rId17" w:history="1">
        <w:r w:rsidR="00F7266F" w:rsidRPr="006C54A3">
          <w:rPr>
            <w:rStyle w:val="HyperlinksChar"/>
            <w:sz w:val="14"/>
            <w:szCs w:val="18"/>
          </w:rPr>
          <w:t>www.euronext.com/data_subjects_rights_request_information</w:t>
        </w:r>
      </w:hyperlink>
      <w:r w:rsidR="00F7266F" w:rsidRPr="00B13F55">
        <w:t>.</w:t>
      </w:r>
      <w:r w:rsidR="00A060F9" w:rsidRPr="00B13F55">
        <w:t xml:space="preserve"> </w:t>
      </w:r>
      <w:r w:rsidR="00F7266F" w:rsidRPr="00B13F55">
        <w:t>T</w:t>
      </w:r>
      <w:r w:rsidRPr="00B13F55">
        <w:t xml:space="preserve">o make a request regarding </w:t>
      </w:r>
      <w:r w:rsidR="00F7266F" w:rsidRPr="00B13F55">
        <w:t xml:space="preserve">the </w:t>
      </w:r>
      <w:r w:rsidRPr="00B13F55">
        <w:t xml:space="preserve">processing of your data or to unsubscribe </w:t>
      </w:r>
      <w:r w:rsidR="00F7266F" w:rsidRPr="00B13F55">
        <w:t>from</w:t>
      </w:r>
      <w:r w:rsidRPr="00B13F55">
        <w:t xml:space="preserve"> this press release service, please use our data subject request form at </w:t>
      </w:r>
      <w:hyperlink r:id="rId18" w:history="1">
        <w:r w:rsidR="00F7266F" w:rsidRPr="00D75F08">
          <w:rPr>
            <w:rStyle w:val="HyperlinksChar"/>
            <w:sz w:val="14"/>
            <w:szCs w:val="18"/>
          </w:rPr>
          <w:t>connect2.euronext.com/form/data-subjects-rights-request</w:t>
        </w:r>
      </w:hyperlink>
      <w:r w:rsidRPr="00B13F55">
        <w:t xml:space="preserve"> or email our Data Protection Officer at</w:t>
      </w:r>
      <w:r w:rsidRPr="00D75F08">
        <w:rPr>
          <w:rStyle w:val="HyperlinksChar"/>
          <w:sz w:val="14"/>
          <w:szCs w:val="18"/>
        </w:rPr>
        <w:t xml:space="preserve"> </w:t>
      </w:r>
      <w:hyperlink r:id="rId19" w:history="1">
        <w:r w:rsidRPr="00D75F08">
          <w:rPr>
            <w:rStyle w:val="HyperlinksChar"/>
            <w:sz w:val="14"/>
            <w:szCs w:val="18"/>
          </w:rPr>
          <w:t>dpo@euronext.com</w:t>
        </w:r>
      </w:hyperlink>
      <w:r w:rsidRPr="00B13F55">
        <w:t xml:space="preserve">. </w:t>
      </w:r>
    </w:p>
    <w:p w14:paraId="7397481C" w14:textId="77777777" w:rsidR="006D0E4A" w:rsidRPr="00EA58B2" w:rsidRDefault="006D0E4A" w:rsidP="00B13F55">
      <w:pPr>
        <w:pStyle w:val="BodyText1"/>
      </w:pPr>
    </w:p>
    <w:sectPr w:rsidR="006D0E4A" w:rsidRPr="00EA58B2" w:rsidSect="004C3B77">
      <w:footerReference w:type="default" r:id="rId20"/>
      <w:headerReference w:type="first" r:id="rId21"/>
      <w:footerReference w:type="first" r:id="rId22"/>
      <w:pgSz w:w="11906" w:h="16838" w:code="9"/>
      <w:pgMar w:top="1134" w:right="1134" w:bottom="1702" w:left="1418" w:header="1361" w:footer="8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E115C" w14:textId="77777777" w:rsidR="0005168C" w:rsidRDefault="0005168C" w:rsidP="00695086">
      <w:r>
        <w:separator/>
      </w:r>
    </w:p>
  </w:endnote>
  <w:endnote w:type="continuationSeparator" w:id="0">
    <w:p w14:paraId="512CAC28" w14:textId="77777777" w:rsidR="0005168C" w:rsidRDefault="0005168C" w:rsidP="00695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DA80" w14:textId="1DD02F4C" w:rsidR="000A0063" w:rsidRDefault="003519FA" w:rsidP="00B13F55">
    <w:pPr>
      <w:pStyle w:val="BodyText1"/>
    </w:pPr>
    <w:r>
      <w:rPr>
        <w:noProof/>
      </w:rPr>
      <mc:AlternateContent>
        <mc:Choice Requires="wps">
          <w:drawing>
            <wp:anchor distT="0" distB="0" distL="114300" distR="114300" simplePos="0" relativeHeight="251663360" behindDoc="0" locked="0" layoutInCell="0" allowOverlap="1" wp14:anchorId="56B33818" wp14:editId="1ED76381">
              <wp:simplePos x="0" y="0"/>
              <wp:positionH relativeFrom="page">
                <wp:posOffset>0</wp:posOffset>
              </wp:positionH>
              <wp:positionV relativeFrom="page">
                <wp:posOffset>10228580</wp:posOffset>
              </wp:positionV>
              <wp:extent cx="7560310" cy="273050"/>
              <wp:effectExtent l="0" t="0" r="0" b="12700"/>
              <wp:wrapNone/>
              <wp:docPr id="3" name="MSIPCM9ee941fba4c6669c06777aeb" descr="{&quot;HashCode&quot;:-125264390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C5D6A9" w14:textId="552AAC8A" w:rsidR="003519FA" w:rsidRPr="002F6170" w:rsidRDefault="00F2471B" w:rsidP="002F6170">
                          <w:pPr>
                            <w:jc w:val="center"/>
                            <w:rPr>
                              <w:rFonts w:ascii="Calibri" w:hAnsi="Calibri" w:cs="Calibri"/>
                              <w:color w:val="FFEF00"/>
                              <w:sz w:val="20"/>
                            </w:rPr>
                          </w:pPr>
                          <w:r>
                            <w:rPr>
                              <w:rFonts w:ascii="Calibri" w:hAnsi="Calibri" w:cs="Calibri"/>
                              <w:color w:val="FFEF00"/>
                              <w:sz w:val="20"/>
                            </w:rPr>
                            <w:t>PRIVATE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6B33818" id="_x0000_t202" coordsize="21600,21600" o:spt="202" path="m,l,21600r21600,l21600,xe">
              <v:stroke joinstyle="miter"/>
              <v:path gradientshapeok="t" o:connecttype="rect"/>
            </v:shapetype>
            <v:shape id="MSIPCM9ee941fba4c6669c06777aeb" o:spid="_x0000_s1026" type="#_x0000_t202" alt="{&quot;HashCode&quot;:-1252643908,&quot;Height&quot;:841.0,&quot;Width&quot;:595.0,&quot;Placement&quot;:&quot;Footer&quot;,&quot;Index&quot;:&quot;Primary&quot;,&quot;Section&quot;:1,&quot;Top&quot;:0.0,&quot;Left&quot;:0.0}" style="position:absolute;left:0;text-align:left;margin-left:0;margin-top:805.4pt;width:595.3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" o:allowincell="f" filled="f" stroked="f" strokeweight=".5pt">
              <v:textbox inset=",0,,0">
                <w:txbxContent>
                  <w:p w14:paraId="33C5D6A9" w14:textId="552AAC8A" w:rsidR="003519FA" w:rsidRPr="002F6170" w:rsidRDefault="00F2471B" w:rsidP="002F6170">
                    <w:pPr>
                      <w:jc w:val="center"/>
                      <w:rPr>
                        <w:rFonts w:ascii="Calibri" w:hAnsi="Calibri" w:cs="Calibri"/>
                        <w:color w:val="FFEF00"/>
                        <w:sz w:val="20"/>
                      </w:rPr>
                    </w:pPr>
                    <w:r>
                      <w:rPr>
                        <w:rFonts w:ascii="Calibri" w:hAnsi="Calibri" w:cs="Calibri"/>
                        <w:color w:val="FFEF00"/>
                        <w:sz w:val="20"/>
                      </w:rPr>
                      <w:t>PRIVATE</w:t>
                    </w:r>
                  </w:p>
                </w:txbxContent>
              </v:textbox>
              <w10:wrap anchorx="page" anchory="page"/>
            </v:shape>
          </w:pict>
        </mc:Fallback>
      </mc:AlternateContent>
    </w:r>
    <w:r w:rsidR="000A0063">
      <w:rPr>
        <w:noProof/>
      </w:rPr>
      <w:drawing>
        <wp:anchor distT="0" distB="0" distL="114300" distR="114300" simplePos="0" relativeHeight="251651072" behindDoc="0" locked="0" layoutInCell="1" allowOverlap="1" wp14:anchorId="220EF53A" wp14:editId="0FFC1577">
          <wp:simplePos x="0" y="0"/>
          <wp:positionH relativeFrom="margin">
            <wp:posOffset>2709545</wp:posOffset>
          </wp:positionH>
          <wp:positionV relativeFrom="paragraph">
            <wp:posOffset>96301</wp:posOffset>
          </wp:positionV>
          <wp:extent cx="482997" cy="578616"/>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2997" cy="57861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570EBB" w14:textId="77777777" w:rsidR="000A0063" w:rsidRDefault="000A0063" w:rsidP="004111E0">
    <w:pPr>
      <w:pStyle w:val="BodyText1"/>
      <w:jc w:val="right"/>
    </w:pPr>
    <w:r w:rsidRPr="00750CAC">
      <w:rPr>
        <w:b/>
        <w:bCs/>
        <w:color w:val="008D7F" w:themeColor="text1"/>
      </w:rPr>
      <w:t>|</w:t>
    </w:r>
    <w:r>
      <w:t xml:space="preserve"> </w:t>
    </w:r>
    <w:sdt>
      <w:sdtPr>
        <w:id w:val="-1173792538"/>
        <w:docPartObj>
          <w:docPartGallery w:val="Page Numbers (Bottom of Page)"/>
          <w:docPartUnique/>
        </w:docPartObj>
      </w:sdtPr>
      <w:sdtEndPr>
        <w:rPr>
          <w:noProof/>
        </w:rPr>
      </w:sdtEndPr>
      <w:sdtContent>
        <w:r w:rsidRPr="008961E9">
          <w:rPr>
            <w:noProof/>
          </w:rPr>
          <w:t xml:space="preserve">Page </w:t>
        </w:r>
        <w:r w:rsidRPr="008961E9">
          <w:rPr>
            <w:noProof/>
          </w:rPr>
          <w:fldChar w:fldCharType="begin"/>
        </w:r>
        <w:r w:rsidRPr="008961E9">
          <w:rPr>
            <w:noProof/>
          </w:rPr>
          <w:instrText xml:space="preserve"> PAGE  \* Arabic  \* MERGEFORMAT </w:instrText>
        </w:r>
        <w:r w:rsidRPr="008961E9">
          <w:rPr>
            <w:noProof/>
          </w:rPr>
          <w:fldChar w:fldCharType="separate"/>
        </w:r>
        <w:r w:rsidRPr="008961E9">
          <w:rPr>
            <w:noProof/>
          </w:rPr>
          <w:t>1</w:t>
        </w:r>
        <w:r w:rsidRPr="008961E9">
          <w:rPr>
            <w:noProof/>
          </w:rPr>
          <w:fldChar w:fldCharType="end"/>
        </w:r>
        <w:r w:rsidRPr="008961E9">
          <w:rPr>
            <w:noProof/>
          </w:rPr>
          <w:t xml:space="preserve"> of </w:t>
        </w:r>
        <w:r w:rsidRPr="008961E9">
          <w:rPr>
            <w:noProof/>
          </w:rPr>
          <w:fldChar w:fldCharType="begin"/>
        </w:r>
        <w:r w:rsidRPr="008961E9">
          <w:rPr>
            <w:noProof/>
          </w:rPr>
          <w:instrText xml:space="preserve"> NUMPAGES  \* Arabic  \* MERGEFORMAT </w:instrText>
        </w:r>
        <w:r w:rsidRPr="008961E9">
          <w:rPr>
            <w:noProof/>
          </w:rPr>
          <w:fldChar w:fldCharType="separate"/>
        </w:r>
        <w:r w:rsidRPr="008961E9">
          <w:rPr>
            <w:noProof/>
          </w:rPr>
          <w:t>2</w:t>
        </w:r>
        <w:r w:rsidRPr="008961E9">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EEE41" w14:textId="5772FDCA" w:rsidR="000A0063" w:rsidRDefault="003519FA" w:rsidP="00B13F55">
    <w:pPr>
      <w:pStyle w:val="BodyText1"/>
      <w:jc w:val="right"/>
    </w:pPr>
    <w:r>
      <w:rPr>
        <w:noProof/>
      </w:rPr>
      <mc:AlternateContent>
        <mc:Choice Requires="wps">
          <w:drawing>
            <wp:anchor distT="0" distB="0" distL="114300" distR="114300" simplePos="0" relativeHeight="251667456" behindDoc="0" locked="0" layoutInCell="0" allowOverlap="1" wp14:anchorId="717F2584" wp14:editId="112DB8EA">
              <wp:simplePos x="0" y="0"/>
              <wp:positionH relativeFrom="page">
                <wp:posOffset>0</wp:posOffset>
              </wp:positionH>
              <wp:positionV relativeFrom="page">
                <wp:posOffset>10228580</wp:posOffset>
              </wp:positionV>
              <wp:extent cx="7560310" cy="273050"/>
              <wp:effectExtent l="0" t="0" r="0" b="12700"/>
              <wp:wrapNone/>
              <wp:docPr id="4" name="MSIPCM157049269d5969f455a7f84c" descr="{&quot;HashCode&quot;:-125264390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A14BDE" w14:textId="4D6D39E2" w:rsidR="003519FA" w:rsidRPr="002F6170" w:rsidRDefault="00F2471B" w:rsidP="002F6170">
                          <w:pPr>
                            <w:jc w:val="center"/>
                            <w:rPr>
                              <w:rFonts w:ascii="Calibri" w:hAnsi="Calibri" w:cs="Calibri"/>
                              <w:color w:val="FFEF00"/>
                              <w:sz w:val="20"/>
                            </w:rPr>
                          </w:pPr>
                          <w:r>
                            <w:rPr>
                              <w:rFonts w:ascii="Calibri" w:hAnsi="Calibri" w:cs="Calibri"/>
                              <w:color w:val="FFEF00"/>
                              <w:sz w:val="20"/>
                            </w:rPr>
                            <w:t>PRIVATE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17F2584" id="_x0000_t202" coordsize="21600,21600" o:spt="202" path="m,l,21600r21600,l21600,xe">
              <v:stroke joinstyle="miter"/>
              <v:path gradientshapeok="t" o:connecttype="rect"/>
            </v:shapetype>
            <v:shape id="MSIPCM157049269d5969f455a7f84c" o:spid="_x0000_s1027" type="#_x0000_t202" alt="{&quot;HashCode&quot;:-1252643908,&quot;Height&quot;:841.0,&quot;Width&quot;:595.0,&quot;Placement&quot;:&quot;Footer&quot;,&quot;Index&quot;:&quot;FirstPage&quot;,&quot;Section&quot;:1,&quot;Top&quot;:0.0,&quot;Left&quot;:0.0}" style="position:absolute;left:0;text-align:left;margin-left:0;margin-top:805.4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48A14BDE" w14:textId="4D6D39E2" w:rsidR="003519FA" w:rsidRPr="002F6170" w:rsidRDefault="00F2471B" w:rsidP="002F6170">
                    <w:pPr>
                      <w:jc w:val="center"/>
                      <w:rPr>
                        <w:rFonts w:ascii="Calibri" w:hAnsi="Calibri" w:cs="Calibri"/>
                        <w:color w:val="FFEF00"/>
                        <w:sz w:val="20"/>
                      </w:rPr>
                    </w:pPr>
                    <w:r>
                      <w:rPr>
                        <w:rFonts w:ascii="Calibri" w:hAnsi="Calibri" w:cs="Calibri"/>
                        <w:color w:val="FFEF00"/>
                        <w:sz w:val="20"/>
                      </w:rPr>
                      <w:t>PRIVATE</w:t>
                    </w:r>
                  </w:p>
                </w:txbxContent>
              </v:textbox>
              <w10:wrap anchorx="page" anchory="page"/>
            </v:shape>
          </w:pict>
        </mc:Fallback>
      </mc:AlternateContent>
    </w:r>
    <w:r w:rsidR="000A0063">
      <w:rPr>
        <w:noProof/>
      </w:rPr>
      <w:drawing>
        <wp:anchor distT="0" distB="0" distL="114300" distR="114300" simplePos="0" relativeHeight="251655168" behindDoc="1" locked="0" layoutInCell="1" allowOverlap="1" wp14:anchorId="7973AEDF" wp14:editId="0E4AACE2">
          <wp:simplePos x="0" y="0"/>
          <wp:positionH relativeFrom="column">
            <wp:posOffset>6985</wp:posOffset>
          </wp:positionH>
          <wp:positionV relativeFrom="paragraph">
            <wp:posOffset>-30480</wp:posOffset>
          </wp:positionV>
          <wp:extent cx="1250103" cy="388561"/>
          <wp:effectExtent l="0" t="0" r="762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0103" cy="3885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A0063">
      <w:rPr>
        <w:b/>
        <w:bCs/>
        <w:color w:val="008D7F" w:themeColor="text1"/>
      </w:rPr>
      <w:tab/>
    </w:r>
    <w:r w:rsidR="000A0063" w:rsidRPr="00750CAC">
      <w:rPr>
        <w:b/>
        <w:bCs/>
        <w:color w:val="008D7F" w:themeColor="text1"/>
      </w:rPr>
      <w:t>|</w:t>
    </w:r>
    <w:r w:rsidR="000A0063">
      <w:t xml:space="preserve"> </w:t>
    </w:r>
    <w:r w:rsidR="000A0063" w:rsidRPr="00F14EA3">
      <w:rPr>
        <w:noProof/>
      </w:rPr>
      <w:t xml:space="preserve">Page </w:t>
    </w:r>
    <w:r w:rsidR="000A0063" w:rsidRPr="00F14EA3">
      <w:rPr>
        <w:noProof/>
      </w:rPr>
      <w:fldChar w:fldCharType="begin"/>
    </w:r>
    <w:r w:rsidR="000A0063" w:rsidRPr="00F14EA3">
      <w:rPr>
        <w:noProof/>
      </w:rPr>
      <w:instrText xml:space="preserve"> PAGE  \* Arabic  \* MERGEFORMAT </w:instrText>
    </w:r>
    <w:r w:rsidR="000A0063" w:rsidRPr="00F14EA3">
      <w:rPr>
        <w:noProof/>
      </w:rPr>
      <w:fldChar w:fldCharType="separate"/>
    </w:r>
    <w:r w:rsidR="000A0063" w:rsidRPr="00F14EA3">
      <w:rPr>
        <w:noProof/>
      </w:rPr>
      <w:t>1</w:t>
    </w:r>
    <w:r w:rsidR="000A0063" w:rsidRPr="00F14EA3">
      <w:rPr>
        <w:noProof/>
      </w:rPr>
      <w:fldChar w:fldCharType="end"/>
    </w:r>
    <w:r w:rsidR="000A0063" w:rsidRPr="00F14EA3">
      <w:rPr>
        <w:noProof/>
      </w:rPr>
      <w:t xml:space="preserve"> of </w:t>
    </w:r>
    <w:r w:rsidR="000A0063" w:rsidRPr="00F14EA3">
      <w:rPr>
        <w:noProof/>
      </w:rPr>
      <w:fldChar w:fldCharType="begin"/>
    </w:r>
    <w:r w:rsidR="000A0063" w:rsidRPr="00F14EA3">
      <w:rPr>
        <w:noProof/>
      </w:rPr>
      <w:instrText xml:space="preserve"> NUMPAGES  \* Arabic  \* MERGEFORMAT </w:instrText>
    </w:r>
    <w:r w:rsidR="000A0063" w:rsidRPr="00F14EA3">
      <w:rPr>
        <w:noProof/>
      </w:rPr>
      <w:fldChar w:fldCharType="separate"/>
    </w:r>
    <w:r w:rsidR="000A0063" w:rsidRPr="00F14EA3">
      <w:rPr>
        <w:noProof/>
      </w:rPr>
      <w:t>2</w:t>
    </w:r>
    <w:r w:rsidR="000A0063" w:rsidRPr="00F14EA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33788" w14:textId="77777777" w:rsidR="0005168C" w:rsidRDefault="0005168C" w:rsidP="00695086">
      <w:r>
        <w:separator/>
      </w:r>
    </w:p>
  </w:footnote>
  <w:footnote w:type="continuationSeparator" w:id="0">
    <w:p w14:paraId="427E801D" w14:textId="77777777" w:rsidR="0005168C" w:rsidRDefault="0005168C" w:rsidP="00695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7F0D2" w14:textId="5339D34F" w:rsidR="000A0063" w:rsidRDefault="000A0063">
    <w:pPr>
      <w:pStyle w:val="Intestazione"/>
    </w:pPr>
    <w:r>
      <w:rPr>
        <w:noProof/>
      </w:rPr>
      <w:drawing>
        <wp:anchor distT="0" distB="0" distL="114300" distR="114300" simplePos="0" relativeHeight="251659264" behindDoc="1" locked="0" layoutInCell="1" allowOverlap="1" wp14:anchorId="6C6C5D01" wp14:editId="0037B248">
          <wp:simplePos x="0" y="0"/>
          <wp:positionH relativeFrom="column">
            <wp:posOffset>-914400</wp:posOffset>
          </wp:positionH>
          <wp:positionV relativeFrom="paragraph">
            <wp:posOffset>-923925</wp:posOffset>
          </wp:positionV>
          <wp:extent cx="7546950" cy="1264920"/>
          <wp:effectExtent l="0" t="0" r="0" b="0"/>
          <wp:wrapTight wrapText="bothSides">
            <wp:wrapPolygon edited="0">
              <wp:start x="13250" y="0"/>
              <wp:lineTo x="13250" y="5205"/>
              <wp:lineTo x="3544" y="6506"/>
              <wp:lineTo x="2454" y="6831"/>
              <wp:lineTo x="2399" y="13663"/>
              <wp:lineTo x="2508" y="15614"/>
              <wp:lineTo x="2726" y="15940"/>
              <wp:lineTo x="3108" y="17241"/>
              <wp:lineTo x="3163" y="17892"/>
              <wp:lineTo x="3544" y="17892"/>
              <wp:lineTo x="3599" y="17241"/>
              <wp:lineTo x="3817" y="15614"/>
              <wp:lineTo x="5834" y="15614"/>
              <wp:lineTo x="19630" y="11060"/>
              <wp:lineTo x="19630" y="0"/>
              <wp:lineTo x="1325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6950" cy="12649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1E7995" w14:textId="77777777" w:rsidR="000A0063" w:rsidRDefault="000A006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14328"/>
    <w:multiLevelType w:val="hybridMultilevel"/>
    <w:tmpl w:val="25C07F9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570A62A0"/>
    <w:multiLevelType w:val="hybridMultilevel"/>
    <w:tmpl w:val="D458D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92036A"/>
    <w:multiLevelType w:val="hybridMultilevel"/>
    <w:tmpl w:val="5AAE51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705060165">
    <w:abstractNumId w:val="0"/>
  </w:num>
  <w:num w:numId="2" w16cid:durableId="20666327">
    <w:abstractNumId w:val="1"/>
  </w:num>
  <w:num w:numId="3" w16cid:durableId="649578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1E0"/>
    <w:rsid w:val="000004AB"/>
    <w:rsid w:val="00001020"/>
    <w:rsid w:val="0000393D"/>
    <w:rsid w:val="0000459F"/>
    <w:rsid w:val="00005192"/>
    <w:rsid w:val="000074E0"/>
    <w:rsid w:val="000100EE"/>
    <w:rsid w:val="00010714"/>
    <w:rsid w:val="00012139"/>
    <w:rsid w:val="00013BB5"/>
    <w:rsid w:val="00022294"/>
    <w:rsid w:val="00023ED8"/>
    <w:rsid w:val="0003016F"/>
    <w:rsid w:val="000313F5"/>
    <w:rsid w:val="00032C55"/>
    <w:rsid w:val="0003327C"/>
    <w:rsid w:val="0003720F"/>
    <w:rsid w:val="000376A6"/>
    <w:rsid w:val="00042ACE"/>
    <w:rsid w:val="00042EB5"/>
    <w:rsid w:val="0004791B"/>
    <w:rsid w:val="00047F42"/>
    <w:rsid w:val="00050C2F"/>
    <w:rsid w:val="0005120B"/>
    <w:rsid w:val="0005168C"/>
    <w:rsid w:val="00056CF4"/>
    <w:rsid w:val="00060971"/>
    <w:rsid w:val="00062104"/>
    <w:rsid w:val="000627D4"/>
    <w:rsid w:val="00062AA4"/>
    <w:rsid w:val="00064EC7"/>
    <w:rsid w:val="00065671"/>
    <w:rsid w:val="00083652"/>
    <w:rsid w:val="0008459B"/>
    <w:rsid w:val="00084C87"/>
    <w:rsid w:val="00085B52"/>
    <w:rsid w:val="000878A6"/>
    <w:rsid w:val="00091503"/>
    <w:rsid w:val="000940C0"/>
    <w:rsid w:val="000948C8"/>
    <w:rsid w:val="00094AF8"/>
    <w:rsid w:val="00096B7A"/>
    <w:rsid w:val="000A0063"/>
    <w:rsid w:val="000A05B7"/>
    <w:rsid w:val="000A2E5B"/>
    <w:rsid w:val="000A5962"/>
    <w:rsid w:val="000B55B9"/>
    <w:rsid w:val="000C0BF3"/>
    <w:rsid w:val="000C1129"/>
    <w:rsid w:val="000C126C"/>
    <w:rsid w:val="000C3DCB"/>
    <w:rsid w:val="000C62E0"/>
    <w:rsid w:val="000C7576"/>
    <w:rsid w:val="000D3708"/>
    <w:rsid w:val="000D5C51"/>
    <w:rsid w:val="000E0EFD"/>
    <w:rsid w:val="000E50A5"/>
    <w:rsid w:val="000F77E7"/>
    <w:rsid w:val="001062D8"/>
    <w:rsid w:val="00110933"/>
    <w:rsid w:val="001116EE"/>
    <w:rsid w:val="001119AD"/>
    <w:rsid w:val="001161CD"/>
    <w:rsid w:val="001210BC"/>
    <w:rsid w:val="00133626"/>
    <w:rsid w:val="0013370B"/>
    <w:rsid w:val="00133CA3"/>
    <w:rsid w:val="00136BD4"/>
    <w:rsid w:val="001370CC"/>
    <w:rsid w:val="00137E92"/>
    <w:rsid w:val="00140BEB"/>
    <w:rsid w:val="0014374E"/>
    <w:rsid w:val="00144154"/>
    <w:rsid w:val="00144F9B"/>
    <w:rsid w:val="001468D4"/>
    <w:rsid w:val="0015159E"/>
    <w:rsid w:val="001609E6"/>
    <w:rsid w:val="001617F7"/>
    <w:rsid w:val="00167B1B"/>
    <w:rsid w:val="00171955"/>
    <w:rsid w:val="00174B1D"/>
    <w:rsid w:val="00180CC7"/>
    <w:rsid w:val="001827CF"/>
    <w:rsid w:val="00183F55"/>
    <w:rsid w:val="0018468C"/>
    <w:rsid w:val="00185C53"/>
    <w:rsid w:val="001924A0"/>
    <w:rsid w:val="00195BE0"/>
    <w:rsid w:val="00195CE7"/>
    <w:rsid w:val="00197732"/>
    <w:rsid w:val="001A1EB9"/>
    <w:rsid w:val="001A2F0B"/>
    <w:rsid w:val="001A4FF7"/>
    <w:rsid w:val="001B325E"/>
    <w:rsid w:val="001B38C8"/>
    <w:rsid w:val="001B59BB"/>
    <w:rsid w:val="001C19D0"/>
    <w:rsid w:val="001C3D9B"/>
    <w:rsid w:val="001C4D69"/>
    <w:rsid w:val="001C63A2"/>
    <w:rsid w:val="001C7893"/>
    <w:rsid w:val="001C78DA"/>
    <w:rsid w:val="001C7B0B"/>
    <w:rsid w:val="001C7F34"/>
    <w:rsid w:val="001D3BA7"/>
    <w:rsid w:val="001D4100"/>
    <w:rsid w:val="001D5614"/>
    <w:rsid w:val="001E5549"/>
    <w:rsid w:val="001E5609"/>
    <w:rsid w:val="001F0326"/>
    <w:rsid w:val="001F17A9"/>
    <w:rsid w:val="001F2399"/>
    <w:rsid w:val="001F3D59"/>
    <w:rsid w:val="001F4CB9"/>
    <w:rsid w:val="001F6AA5"/>
    <w:rsid w:val="001F73DF"/>
    <w:rsid w:val="00200DD9"/>
    <w:rsid w:val="002019E7"/>
    <w:rsid w:val="0020318A"/>
    <w:rsid w:val="00204180"/>
    <w:rsid w:val="00205692"/>
    <w:rsid w:val="002056DB"/>
    <w:rsid w:val="00205F3A"/>
    <w:rsid w:val="00212861"/>
    <w:rsid w:val="00217835"/>
    <w:rsid w:val="002208E2"/>
    <w:rsid w:val="002215D5"/>
    <w:rsid w:val="00224FEB"/>
    <w:rsid w:val="002260BB"/>
    <w:rsid w:val="00226E42"/>
    <w:rsid w:val="0023221D"/>
    <w:rsid w:val="00232C10"/>
    <w:rsid w:val="002401EB"/>
    <w:rsid w:val="00240BDC"/>
    <w:rsid w:val="00243007"/>
    <w:rsid w:val="00245682"/>
    <w:rsid w:val="0025600E"/>
    <w:rsid w:val="002565E2"/>
    <w:rsid w:val="00262D30"/>
    <w:rsid w:val="00262FCA"/>
    <w:rsid w:val="00267A38"/>
    <w:rsid w:val="00267DDB"/>
    <w:rsid w:val="00273E56"/>
    <w:rsid w:val="00276F76"/>
    <w:rsid w:val="00285721"/>
    <w:rsid w:val="002868C5"/>
    <w:rsid w:val="00290C5B"/>
    <w:rsid w:val="0029153A"/>
    <w:rsid w:val="0029350C"/>
    <w:rsid w:val="00295A49"/>
    <w:rsid w:val="00295AE2"/>
    <w:rsid w:val="00297951"/>
    <w:rsid w:val="002A1452"/>
    <w:rsid w:val="002A2130"/>
    <w:rsid w:val="002A4582"/>
    <w:rsid w:val="002A5C48"/>
    <w:rsid w:val="002A68AC"/>
    <w:rsid w:val="002A6A15"/>
    <w:rsid w:val="002B3C9C"/>
    <w:rsid w:val="002B7D6D"/>
    <w:rsid w:val="002B7F7F"/>
    <w:rsid w:val="002C7837"/>
    <w:rsid w:val="002D1E00"/>
    <w:rsid w:val="002D28E9"/>
    <w:rsid w:val="002D5624"/>
    <w:rsid w:val="002E7A52"/>
    <w:rsid w:val="002F2FB0"/>
    <w:rsid w:val="002F4D1E"/>
    <w:rsid w:val="002F6170"/>
    <w:rsid w:val="00301C04"/>
    <w:rsid w:val="00301C53"/>
    <w:rsid w:val="00310C22"/>
    <w:rsid w:val="00310E86"/>
    <w:rsid w:val="00320C23"/>
    <w:rsid w:val="003219AF"/>
    <w:rsid w:val="00323FC0"/>
    <w:rsid w:val="00330BC1"/>
    <w:rsid w:val="003310B8"/>
    <w:rsid w:val="00331605"/>
    <w:rsid w:val="0033516C"/>
    <w:rsid w:val="003353CE"/>
    <w:rsid w:val="003378FA"/>
    <w:rsid w:val="00340264"/>
    <w:rsid w:val="00342524"/>
    <w:rsid w:val="00343759"/>
    <w:rsid w:val="00347907"/>
    <w:rsid w:val="0035189D"/>
    <w:rsid w:val="003519FA"/>
    <w:rsid w:val="00352640"/>
    <w:rsid w:val="00353A60"/>
    <w:rsid w:val="003544BB"/>
    <w:rsid w:val="00354ECD"/>
    <w:rsid w:val="00355714"/>
    <w:rsid w:val="003569AF"/>
    <w:rsid w:val="00357F80"/>
    <w:rsid w:val="003615E6"/>
    <w:rsid w:val="00373C8D"/>
    <w:rsid w:val="003761D2"/>
    <w:rsid w:val="00382282"/>
    <w:rsid w:val="00383E22"/>
    <w:rsid w:val="00384468"/>
    <w:rsid w:val="00387DC6"/>
    <w:rsid w:val="00390E88"/>
    <w:rsid w:val="00392247"/>
    <w:rsid w:val="00393483"/>
    <w:rsid w:val="0039367A"/>
    <w:rsid w:val="0039370C"/>
    <w:rsid w:val="00395423"/>
    <w:rsid w:val="0039624A"/>
    <w:rsid w:val="003975ED"/>
    <w:rsid w:val="003A0A51"/>
    <w:rsid w:val="003B2614"/>
    <w:rsid w:val="003C0D24"/>
    <w:rsid w:val="003C183C"/>
    <w:rsid w:val="003C18AA"/>
    <w:rsid w:val="003C1AB8"/>
    <w:rsid w:val="003C2CC5"/>
    <w:rsid w:val="003C3A7D"/>
    <w:rsid w:val="003C45D6"/>
    <w:rsid w:val="003C4A2C"/>
    <w:rsid w:val="003D046B"/>
    <w:rsid w:val="003D0CB3"/>
    <w:rsid w:val="003D4FDC"/>
    <w:rsid w:val="003E20A0"/>
    <w:rsid w:val="003E3F76"/>
    <w:rsid w:val="003E5353"/>
    <w:rsid w:val="003F33F6"/>
    <w:rsid w:val="003F5798"/>
    <w:rsid w:val="003F67E1"/>
    <w:rsid w:val="003F7510"/>
    <w:rsid w:val="003F79AB"/>
    <w:rsid w:val="00410E42"/>
    <w:rsid w:val="0041107B"/>
    <w:rsid w:val="004111E0"/>
    <w:rsid w:val="0041145C"/>
    <w:rsid w:val="0041211F"/>
    <w:rsid w:val="0041353B"/>
    <w:rsid w:val="00413F4D"/>
    <w:rsid w:val="00414AC8"/>
    <w:rsid w:val="004228F3"/>
    <w:rsid w:val="004240B3"/>
    <w:rsid w:val="0042640A"/>
    <w:rsid w:val="00427C4A"/>
    <w:rsid w:val="004345FB"/>
    <w:rsid w:val="0043670B"/>
    <w:rsid w:val="00436BE9"/>
    <w:rsid w:val="00440B83"/>
    <w:rsid w:val="00441A8C"/>
    <w:rsid w:val="00442BF8"/>
    <w:rsid w:val="00445537"/>
    <w:rsid w:val="0045520D"/>
    <w:rsid w:val="0045543F"/>
    <w:rsid w:val="004558D7"/>
    <w:rsid w:val="00457B03"/>
    <w:rsid w:val="00464FA7"/>
    <w:rsid w:val="00471C64"/>
    <w:rsid w:val="004737A8"/>
    <w:rsid w:val="004750FB"/>
    <w:rsid w:val="00477983"/>
    <w:rsid w:val="0048074C"/>
    <w:rsid w:val="00482F07"/>
    <w:rsid w:val="00486F10"/>
    <w:rsid w:val="00491395"/>
    <w:rsid w:val="00492224"/>
    <w:rsid w:val="004A1AA9"/>
    <w:rsid w:val="004A3EF4"/>
    <w:rsid w:val="004A559E"/>
    <w:rsid w:val="004B0C7A"/>
    <w:rsid w:val="004B2F5C"/>
    <w:rsid w:val="004B42C9"/>
    <w:rsid w:val="004B6508"/>
    <w:rsid w:val="004C0FDD"/>
    <w:rsid w:val="004C3B77"/>
    <w:rsid w:val="004D19D3"/>
    <w:rsid w:val="004D3E5A"/>
    <w:rsid w:val="004D6F48"/>
    <w:rsid w:val="004D7F3D"/>
    <w:rsid w:val="004E4440"/>
    <w:rsid w:val="004E5C0F"/>
    <w:rsid w:val="004F1B17"/>
    <w:rsid w:val="004F4FB3"/>
    <w:rsid w:val="004F6457"/>
    <w:rsid w:val="00501674"/>
    <w:rsid w:val="00502A56"/>
    <w:rsid w:val="00505955"/>
    <w:rsid w:val="00510FE4"/>
    <w:rsid w:val="005113CB"/>
    <w:rsid w:val="0051409F"/>
    <w:rsid w:val="0051637D"/>
    <w:rsid w:val="005173F8"/>
    <w:rsid w:val="00517B2A"/>
    <w:rsid w:val="00520F59"/>
    <w:rsid w:val="00521260"/>
    <w:rsid w:val="00522A00"/>
    <w:rsid w:val="00523025"/>
    <w:rsid w:val="00523B59"/>
    <w:rsid w:val="00525182"/>
    <w:rsid w:val="0053061D"/>
    <w:rsid w:val="0053347E"/>
    <w:rsid w:val="00540C66"/>
    <w:rsid w:val="0054166C"/>
    <w:rsid w:val="00542E8B"/>
    <w:rsid w:val="005476F1"/>
    <w:rsid w:val="00550473"/>
    <w:rsid w:val="00550645"/>
    <w:rsid w:val="00551466"/>
    <w:rsid w:val="00552FE5"/>
    <w:rsid w:val="005546EE"/>
    <w:rsid w:val="005564B6"/>
    <w:rsid w:val="00557052"/>
    <w:rsid w:val="0056052F"/>
    <w:rsid w:val="00573F76"/>
    <w:rsid w:val="0057489E"/>
    <w:rsid w:val="00577CEC"/>
    <w:rsid w:val="00580E7D"/>
    <w:rsid w:val="00581E81"/>
    <w:rsid w:val="00582B0F"/>
    <w:rsid w:val="00587181"/>
    <w:rsid w:val="00587568"/>
    <w:rsid w:val="005923A7"/>
    <w:rsid w:val="005957C9"/>
    <w:rsid w:val="00596124"/>
    <w:rsid w:val="005A03E6"/>
    <w:rsid w:val="005A2C41"/>
    <w:rsid w:val="005A4DC7"/>
    <w:rsid w:val="005A5B85"/>
    <w:rsid w:val="005A6E38"/>
    <w:rsid w:val="005B0504"/>
    <w:rsid w:val="005B3305"/>
    <w:rsid w:val="005B7897"/>
    <w:rsid w:val="005C1C28"/>
    <w:rsid w:val="005C3752"/>
    <w:rsid w:val="005C3DD8"/>
    <w:rsid w:val="005D0B43"/>
    <w:rsid w:val="005D0F58"/>
    <w:rsid w:val="005D398A"/>
    <w:rsid w:val="005D3DC2"/>
    <w:rsid w:val="005D4273"/>
    <w:rsid w:val="005D5A74"/>
    <w:rsid w:val="005D725F"/>
    <w:rsid w:val="005E105D"/>
    <w:rsid w:val="005E2B3D"/>
    <w:rsid w:val="005F0A17"/>
    <w:rsid w:val="005F0CF7"/>
    <w:rsid w:val="005F4EAF"/>
    <w:rsid w:val="005F68E7"/>
    <w:rsid w:val="006141CF"/>
    <w:rsid w:val="00614AD9"/>
    <w:rsid w:val="00615724"/>
    <w:rsid w:val="00616197"/>
    <w:rsid w:val="00617873"/>
    <w:rsid w:val="006225F5"/>
    <w:rsid w:val="00624BC1"/>
    <w:rsid w:val="006260B3"/>
    <w:rsid w:val="00627479"/>
    <w:rsid w:val="006341BA"/>
    <w:rsid w:val="00635862"/>
    <w:rsid w:val="00636AAC"/>
    <w:rsid w:val="00636C2A"/>
    <w:rsid w:val="00636DD5"/>
    <w:rsid w:val="00636EFB"/>
    <w:rsid w:val="0065423C"/>
    <w:rsid w:val="0065443B"/>
    <w:rsid w:val="00654A66"/>
    <w:rsid w:val="00655488"/>
    <w:rsid w:val="0065635E"/>
    <w:rsid w:val="00656479"/>
    <w:rsid w:val="00661BB6"/>
    <w:rsid w:val="00662C53"/>
    <w:rsid w:val="00665A31"/>
    <w:rsid w:val="006731B4"/>
    <w:rsid w:val="006737DF"/>
    <w:rsid w:val="00675915"/>
    <w:rsid w:val="00676C7E"/>
    <w:rsid w:val="00680169"/>
    <w:rsid w:val="006915AA"/>
    <w:rsid w:val="00693D69"/>
    <w:rsid w:val="0069419B"/>
    <w:rsid w:val="00695086"/>
    <w:rsid w:val="006965E0"/>
    <w:rsid w:val="006A31BF"/>
    <w:rsid w:val="006A55E9"/>
    <w:rsid w:val="006A7286"/>
    <w:rsid w:val="006B03EA"/>
    <w:rsid w:val="006B3B71"/>
    <w:rsid w:val="006C3BFA"/>
    <w:rsid w:val="006C5223"/>
    <w:rsid w:val="006C54A3"/>
    <w:rsid w:val="006C624C"/>
    <w:rsid w:val="006D0E4A"/>
    <w:rsid w:val="006D1295"/>
    <w:rsid w:val="006D5F66"/>
    <w:rsid w:val="006D6A94"/>
    <w:rsid w:val="006E09A2"/>
    <w:rsid w:val="006E22AC"/>
    <w:rsid w:val="006E327F"/>
    <w:rsid w:val="006E4C0A"/>
    <w:rsid w:val="006F0499"/>
    <w:rsid w:val="00700A4A"/>
    <w:rsid w:val="0070116D"/>
    <w:rsid w:val="007026E2"/>
    <w:rsid w:val="00702921"/>
    <w:rsid w:val="00703060"/>
    <w:rsid w:val="007103BC"/>
    <w:rsid w:val="00710791"/>
    <w:rsid w:val="007206D7"/>
    <w:rsid w:val="00723A50"/>
    <w:rsid w:val="0073341F"/>
    <w:rsid w:val="00733727"/>
    <w:rsid w:val="0073558B"/>
    <w:rsid w:val="007375F0"/>
    <w:rsid w:val="00740E39"/>
    <w:rsid w:val="00741AB5"/>
    <w:rsid w:val="00742303"/>
    <w:rsid w:val="007438AE"/>
    <w:rsid w:val="007507E0"/>
    <w:rsid w:val="00750CAC"/>
    <w:rsid w:val="00761E57"/>
    <w:rsid w:val="00762A27"/>
    <w:rsid w:val="00765186"/>
    <w:rsid w:val="007663E1"/>
    <w:rsid w:val="00773530"/>
    <w:rsid w:val="00781B6E"/>
    <w:rsid w:val="00782D7C"/>
    <w:rsid w:val="007847D8"/>
    <w:rsid w:val="007861C5"/>
    <w:rsid w:val="007875F1"/>
    <w:rsid w:val="00787E75"/>
    <w:rsid w:val="00791404"/>
    <w:rsid w:val="00791971"/>
    <w:rsid w:val="00791999"/>
    <w:rsid w:val="0079367B"/>
    <w:rsid w:val="00794C0A"/>
    <w:rsid w:val="00795191"/>
    <w:rsid w:val="00795F21"/>
    <w:rsid w:val="007969E2"/>
    <w:rsid w:val="007A02D8"/>
    <w:rsid w:val="007A2BB4"/>
    <w:rsid w:val="007A34BB"/>
    <w:rsid w:val="007A41BC"/>
    <w:rsid w:val="007A580C"/>
    <w:rsid w:val="007A5891"/>
    <w:rsid w:val="007B0180"/>
    <w:rsid w:val="007B15F3"/>
    <w:rsid w:val="007B402B"/>
    <w:rsid w:val="007B554A"/>
    <w:rsid w:val="007C1CF5"/>
    <w:rsid w:val="007C216E"/>
    <w:rsid w:val="007C246A"/>
    <w:rsid w:val="007C38C3"/>
    <w:rsid w:val="007D2355"/>
    <w:rsid w:val="007D417A"/>
    <w:rsid w:val="007D743D"/>
    <w:rsid w:val="007E069F"/>
    <w:rsid w:val="007E1A12"/>
    <w:rsid w:val="007E436D"/>
    <w:rsid w:val="007E44BF"/>
    <w:rsid w:val="007E54D6"/>
    <w:rsid w:val="007F6268"/>
    <w:rsid w:val="007F6FE5"/>
    <w:rsid w:val="00801B20"/>
    <w:rsid w:val="00801C72"/>
    <w:rsid w:val="008027FD"/>
    <w:rsid w:val="0080595F"/>
    <w:rsid w:val="00807F05"/>
    <w:rsid w:val="00813830"/>
    <w:rsid w:val="00813E0D"/>
    <w:rsid w:val="00822D39"/>
    <w:rsid w:val="008230CB"/>
    <w:rsid w:val="00825083"/>
    <w:rsid w:val="00825E60"/>
    <w:rsid w:val="0083123F"/>
    <w:rsid w:val="008318FE"/>
    <w:rsid w:val="00831A4C"/>
    <w:rsid w:val="008370AB"/>
    <w:rsid w:val="00846CCB"/>
    <w:rsid w:val="008471E4"/>
    <w:rsid w:val="00847DCB"/>
    <w:rsid w:val="00847FD2"/>
    <w:rsid w:val="008516E6"/>
    <w:rsid w:val="00857800"/>
    <w:rsid w:val="00860856"/>
    <w:rsid w:val="008630A0"/>
    <w:rsid w:val="008765D9"/>
    <w:rsid w:val="00877A6E"/>
    <w:rsid w:val="0088209E"/>
    <w:rsid w:val="00882594"/>
    <w:rsid w:val="00884CF7"/>
    <w:rsid w:val="00887B81"/>
    <w:rsid w:val="00893D21"/>
    <w:rsid w:val="008961E9"/>
    <w:rsid w:val="008A010F"/>
    <w:rsid w:val="008A1849"/>
    <w:rsid w:val="008A2F7E"/>
    <w:rsid w:val="008A573C"/>
    <w:rsid w:val="008A5B9D"/>
    <w:rsid w:val="008A71B7"/>
    <w:rsid w:val="008B083D"/>
    <w:rsid w:val="008B32CE"/>
    <w:rsid w:val="008B35B6"/>
    <w:rsid w:val="008B3B13"/>
    <w:rsid w:val="008C26B8"/>
    <w:rsid w:val="008C28A6"/>
    <w:rsid w:val="008C711C"/>
    <w:rsid w:val="008C772B"/>
    <w:rsid w:val="008D048C"/>
    <w:rsid w:val="008D490F"/>
    <w:rsid w:val="008E1169"/>
    <w:rsid w:val="008E2558"/>
    <w:rsid w:val="008F3539"/>
    <w:rsid w:val="008F4423"/>
    <w:rsid w:val="00902F90"/>
    <w:rsid w:val="00903AE6"/>
    <w:rsid w:val="0090510B"/>
    <w:rsid w:val="00906659"/>
    <w:rsid w:val="009073AB"/>
    <w:rsid w:val="009139FA"/>
    <w:rsid w:val="00914D39"/>
    <w:rsid w:val="0091581C"/>
    <w:rsid w:val="009168D7"/>
    <w:rsid w:val="0092024F"/>
    <w:rsid w:val="00923E7F"/>
    <w:rsid w:val="00923F60"/>
    <w:rsid w:val="00925C88"/>
    <w:rsid w:val="00931E50"/>
    <w:rsid w:val="00935189"/>
    <w:rsid w:val="00935B8B"/>
    <w:rsid w:val="009362F0"/>
    <w:rsid w:val="00937206"/>
    <w:rsid w:val="009417B5"/>
    <w:rsid w:val="00942134"/>
    <w:rsid w:val="00943734"/>
    <w:rsid w:val="0094653C"/>
    <w:rsid w:val="00950A04"/>
    <w:rsid w:val="009546C7"/>
    <w:rsid w:val="00954F5F"/>
    <w:rsid w:val="009554FB"/>
    <w:rsid w:val="0096647A"/>
    <w:rsid w:val="00967585"/>
    <w:rsid w:val="00972DF4"/>
    <w:rsid w:val="00973AA0"/>
    <w:rsid w:val="009744C1"/>
    <w:rsid w:val="00980DA2"/>
    <w:rsid w:val="0098205C"/>
    <w:rsid w:val="00983DFB"/>
    <w:rsid w:val="00985B8B"/>
    <w:rsid w:val="00992470"/>
    <w:rsid w:val="009966C5"/>
    <w:rsid w:val="009A0BE6"/>
    <w:rsid w:val="009A30EB"/>
    <w:rsid w:val="009A3428"/>
    <w:rsid w:val="009A3CD6"/>
    <w:rsid w:val="009B19EE"/>
    <w:rsid w:val="009B41DA"/>
    <w:rsid w:val="009B4A9C"/>
    <w:rsid w:val="009B5094"/>
    <w:rsid w:val="009B6862"/>
    <w:rsid w:val="009B6D91"/>
    <w:rsid w:val="009C0505"/>
    <w:rsid w:val="009C0934"/>
    <w:rsid w:val="009C14AC"/>
    <w:rsid w:val="009C1653"/>
    <w:rsid w:val="009C208D"/>
    <w:rsid w:val="009C2338"/>
    <w:rsid w:val="009C27EC"/>
    <w:rsid w:val="009C2C04"/>
    <w:rsid w:val="009C3344"/>
    <w:rsid w:val="009C6674"/>
    <w:rsid w:val="009D24A6"/>
    <w:rsid w:val="009D2BB6"/>
    <w:rsid w:val="009D43CD"/>
    <w:rsid w:val="009E0171"/>
    <w:rsid w:val="009E0B14"/>
    <w:rsid w:val="009E1130"/>
    <w:rsid w:val="009E1E74"/>
    <w:rsid w:val="009E208E"/>
    <w:rsid w:val="009E24A8"/>
    <w:rsid w:val="009E2B8B"/>
    <w:rsid w:val="009E3351"/>
    <w:rsid w:val="009E4AE7"/>
    <w:rsid w:val="009E751F"/>
    <w:rsid w:val="009F04C7"/>
    <w:rsid w:val="009F5357"/>
    <w:rsid w:val="00A004B1"/>
    <w:rsid w:val="00A0207D"/>
    <w:rsid w:val="00A039CF"/>
    <w:rsid w:val="00A04E7E"/>
    <w:rsid w:val="00A060F9"/>
    <w:rsid w:val="00A12AB1"/>
    <w:rsid w:val="00A13360"/>
    <w:rsid w:val="00A17EC6"/>
    <w:rsid w:val="00A21403"/>
    <w:rsid w:val="00A22AC0"/>
    <w:rsid w:val="00A240E1"/>
    <w:rsid w:val="00A24AF0"/>
    <w:rsid w:val="00A256F4"/>
    <w:rsid w:val="00A271C2"/>
    <w:rsid w:val="00A27362"/>
    <w:rsid w:val="00A3068B"/>
    <w:rsid w:val="00A3157A"/>
    <w:rsid w:val="00A31E69"/>
    <w:rsid w:val="00A327C9"/>
    <w:rsid w:val="00A3339C"/>
    <w:rsid w:val="00A33EB8"/>
    <w:rsid w:val="00A34683"/>
    <w:rsid w:val="00A35993"/>
    <w:rsid w:val="00A41BD7"/>
    <w:rsid w:val="00A43F79"/>
    <w:rsid w:val="00A478FD"/>
    <w:rsid w:val="00A47E98"/>
    <w:rsid w:val="00A504D1"/>
    <w:rsid w:val="00A5582B"/>
    <w:rsid w:val="00A56259"/>
    <w:rsid w:val="00A636BE"/>
    <w:rsid w:val="00A6662F"/>
    <w:rsid w:val="00A71E41"/>
    <w:rsid w:val="00A7338C"/>
    <w:rsid w:val="00A733D0"/>
    <w:rsid w:val="00A74C0C"/>
    <w:rsid w:val="00A75E8C"/>
    <w:rsid w:val="00A817C7"/>
    <w:rsid w:val="00A82836"/>
    <w:rsid w:val="00A83178"/>
    <w:rsid w:val="00A85210"/>
    <w:rsid w:val="00A86AAE"/>
    <w:rsid w:val="00A940A4"/>
    <w:rsid w:val="00A97767"/>
    <w:rsid w:val="00AA165B"/>
    <w:rsid w:val="00AA2C74"/>
    <w:rsid w:val="00AA630E"/>
    <w:rsid w:val="00AB17FD"/>
    <w:rsid w:val="00AB3F16"/>
    <w:rsid w:val="00AB5EB4"/>
    <w:rsid w:val="00AC04C2"/>
    <w:rsid w:val="00AC0F53"/>
    <w:rsid w:val="00AC1C40"/>
    <w:rsid w:val="00AC3D97"/>
    <w:rsid w:val="00AC3DB2"/>
    <w:rsid w:val="00AD192C"/>
    <w:rsid w:val="00AD2D00"/>
    <w:rsid w:val="00AD40C2"/>
    <w:rsid w:val="00AD7AAF"/>
    <w:rsid w:val="00AD7C00"/>
    <w:rsid w:val="00AD7E18"/>
    <w:rsid w:val="00AE29C9"/>
    <w:rsid w:val="00AE3C9E"/>
    <w:rsid w:val="00AE438A"/>
    <w:rsid w:val="00AE6DB9"/>
    <w:rsid w:val="00AE7980"/>
    <w:rsid w:val="00AF2AC0"/>
    <w:rsid w:val="00AF4F40"/>
    <w:rsid w:val="00AF7D26"/>
    <w:rsid w:val="00B005E1"/>
    <w:rsid w:val="00B0147B"/>
    <w:rsid w:val="00B10BE9"/>
    <w:rsid w:val="00B125C1"/>
    <w:rsid w:val="00B13EDA"/>
    <w:rsid w:val="00B13F55"/>
    <w:rsid w:val="00B16933"/>
    <w:rsid w:val="00B16C5E"/>
    <w:rsid w:val="00B179EE"/>
    <w:rsid w:val="00B21028"/>
    <w:rsid w:val="00B23DEF"/>
    <w:rsid w:val="00B256BA"/>
    <w:rsid w:val="00B31069"/>
    <w:rsid w:val="00B328B8"/>
    <w:rsid w:val="00B4005A"/>
    <w:rsid w:val="00B436BF"/>
    <w:rsid w:val="00B476A2"/>
    <w:rsid w:val="00B5071D"/>
    <w:rsid w:val="00B53B48"/>
    <w:rsid w:val="00B544A6"/>
    <w:rsid w:val="00B55510"/>
    <w:rsid w:val="00B635F6"/>
    <w:rsid w:val="00B670C3"/>
    <w:rsid w:val="00B67DD1"/>
    <w:rsid w:val="00B7284C"/>
    <w:rsid w:val="00B85525"/>
    <w:rsid w:val="00B859C5"/>
    <w:rsid w:val="00B85A9D"/>
    <w:rsid w:val="00B85AF5"/>
    <w:rsid w:val="00B869C3"/>
    <w:rsid w:val="00B87127"/>
    <w:rsid w:val="00B90730"/>
    <w:rsid w:val="00B9120B"/>
    <w:rsid w:val="00B945F7"/>
    <w:rsid w:val="00BA3719"/>
    <w:rsid w:val="00BB2416"/>
    <w:rsid w:val="00BB7597"/>
    <w:rsid w:val="00BC0BCB"/>
    <w:rsid w:val="00BC18E6"/>
    <w:rsid w:val="00BC3A3C"/>
    <w:rsid w:val="00BC5F99"/>
    <w:rsid w:val="00BC7502"/>
    <w:rsid w:val="00BD0569"/>
    <w:rsid w:val="00BD0F58"/>
    <w:rsid w:val="00BD2AEA"/>
    <w:rsid w:val="00BD400B"/>
    <w:rsid w:val="00BD5A4F"/>
    <w:rsid w:val="00BD5B2F"/>
    <w:rsid w:val="00BE18F4"/>
    <w:rsid w:val="00C012F3"/>
    <w:rsid w:val="00C0283F"/>
    <w:rsid w:val="00C06DBC"/>
    <w:rsid w:val="00C07D7F"/>
    <w:rsid w:val="00C10638"/>
    <w:rsid w:val="00C112B0"/>
    <w:rsid w:val="00C1239A"/>
    <w:rsid w:val="00C13C7A"/>
    <w:rsid w:val="00C22458"/>
    <w:rsid w:val="00C226E8"/>
    <w:rsid w:val="00C242B7"/>
    <w:rsid w:val="00C248F4"/>
    <w:rsid w:val="00C26378"/>
    <w:rsid w:val="00C3342C"/>
    <w:rsid w:val="00C42C7C"/>
    <w:rsid w:val="00C477AD"/>
    <w:rsid w:val="00C47F18"/>
    <w:rsid w:val="00C5101B"/>
    <w:rsid w:val="00C51FFA"/>
    <w:rsid w:val="00C52059"/>
    <w:rsid w:val="00C53D4F"/>
    <w:rsid w:val="00C66D69"/>
    <w:rsid w:val="00C70CB3"/>
    <w:rsid w:val="00C722CE"/>
    <w:rsid w:val="00C80DBF"/>
    <w:rsid w:val="00C926C1"/>
    <w:rsid w:val="00C97014"/>
    <w:rsid w:val="00CA59B8"/>
    <w:rsid w:val="00CA7DC1"/>
    <w:rsid w:val="00CB61EA"/>
    <w:rsid w:val="00CC04FF"/>
    <w:rsid w:val="00CC5CBB"/>
    <w:rsid w:val="00CD1B05"/>
    <w:rsid w:val="00CD7C4D"/>
    <w:rsid w:val="00CE0B44"/>
    <w:rsid w:val="00CE58F7"/>
    <w:rsid w:val="00CE7358"/>
    <w:rsid w:val="00CF0DB1"/>
    <w:rsid w:val="00CF136C"/>
    <w:rsid w:val="00CF25C7"/>
    <w:rsid w:val="00D113F8"/>
    <w:rsid w:val="00D14361"/>
    <w:rsid w:val="00D157A8"/>
    <w:rsid w:val="00D17ADE"/>
    <w:rsid w:val="00D211AD"/>
    <w:rsid w:val="00D213C4"/>
    <w:rsid w:val="00D265EB"/>
    <w:rsid w:val="00D3739E"/>
    <w:rsid w:val="00D40246"/>
    <w:rsid w:val="00D404E3"/>
    <w:rsid w:val="00D411C3"/>
    <w:rsid w:val="00D43BD6"/>
    <w:rsid w:val="00D4422B"/>
    <w:rsid w:val="00D44601"/>
    <w:rsid w:val="00D47749"/>
    <w:rsid w:val="00D50562"/>
    <w:rsid w:val="00D51BC9"/>
    <w:rsid w:val="00D51E5B"/>
    <w:rsid w:val="00D53B4A"/>
    <w:rsid w:val="00D55686"/>
    <w:rsid w:val="00D56988"/>
    <w:rsid w:val="00D5724B"/>
    <w:rsid w:val="00D57386"/>
    <w:rsid w:val="00D64051"/>
    <w:rsid w:val="00D6525C"/>
    <w:rsid w:val="00D6703C"/>
    <w:rsid w:val="00D67F31"/>
    <w:rsid w:val="00D721CC"/>
    <w:rsid w:val="00D74253"/>
    <w:rsid w:val="00D75B0C"/>
    <w:rsid w:val="00D75F08"/>
    <w:rsid w:val="00D801A8"/>
    <w:rsid w:val="00D81257"/>
    <w:rsid w:val="00D81752"/>
    <w:rsid w:val="00D82C7F"/>
    <w:rsid w:val="00D85E77"/>
    <w:rsid w:val="00D87000"/>
    <w:rsid w:val="00D875DD"/>
    <w:rsid w:val="00D93A13"/>
    <w:rsid w:val="00D95704"/>
    <w:rsid w:val="00D9599F"/>
    <w:rsid w:val="00D971C1"/>
    <w:rsid w:val="00DA0B60"/>
    <w:rsid w:val="00DA3E5C"/>
    <w:rsid w:val="00DA58CE"/>
    <w:rsid w:val="00DA6F5D"/>
    <w:rsid w:val="00DB0CC8"/>
    <w:rsid w:val="00DB2ABF"/>
    <w:rsid w:val="00DB6990"/>
    <w:rsid w:val="00DC1BFD"/>
    <w:rsid w:val="00DC4793"/>
    <w:rsid w:val="00DC484F"/>
    <w:rsid w:val="00DC49FE"/>
    <w:rsid w:val="00DC79E3"/>
    <w:rsid w:val="00DD339B"/>
    <w:rsid w:val="00DD5018"/>
    <w:rsid w:val="00DD77FC"/>
    <w:rsid w:val="00DD7AD7"/>
    <w:rsid w:val="00DD7F2E"/>
    <w:rsid w:val="00DE4DB8"/>
    <w:rsid w:val="00DF19F7"/>
    <w:rsid w:val="00DF1B40"/>
    <w:rsid w:val="00DF2B0B"/>
    <w:rsid w:val="00DF4DF0"/>
    <w:rsid w:val="00DF7175"/>
    <w:rsid w:val="00E004EE"/>
    <w:rsid w:val="00E03D14"/>
    <w:rsid w:val="00E03D20"/>
    <w:rsid w:val="00E048A1"/>
    <w:rsid w:val="00E04F3C"/>
    <w:rsid w:val="00E06A2D"/>
    <w:rsid w:val="00E14ED1"/>
    <w:rsid w:val="00E16C64"/>
    <w:rsid w:val="00E22BAE"/>
    <w:rsid w:val="00E233E8"/>
    <w:rsid w:val="00E23B2D"/>
    <w:rsid w:val="00E3237C"/>
    <w:rsid w:val="00E323D3"/>
    <w:rsid w:val="00E34CF8"/>
    <w:rsid w:val="00E3652D"/>
    <w:rsid w:val="00E37999"/>
    <w:rsid w:val="00E37B25"/>
    <w:rsid w:val="00E40C25"/>
    <w:rsid w:val="00E415D1"/>
    <w:rsid w:val="00E43268"/>
    <w:rsid w:val="00E44B45"/>
    <w:rsid w:val="00E45F1F"/>
    <w:rsid w:val="00E55912"/>
    <w:rsid w:val="00E62C0F"/>
    <w:rsid w:val="00E64908"/>
    <w:rsid w:val="00E65190"/>
    <w:rsid w:val="00E717C2"/>
    <w:rsid w:val="00E73736"/>
    <w:rsid w:val="00E7760D"/>
    <w:rsid w:val="00E80A76"/>
    <w:rsid w:val="00E848B6"/>
    <w:rsid w:val="00E85FF8"/>
    <w:rsid w:val="00E900E3"/>
    <w:rsid w:val="00E916F7"/>
    <w:rsid w:val="00E930D9"/>
    <w:rsid w:val="00E932E9"/>
    <w:rsid w:val="00EA579A"/>
    <w:rsid w:val="00EA58B2"/>
    <w:rsid w:val="00EA5DE1"/>
    <w:rsid w:val="00EA791F"/>
    <w:rsid w:val="00EB195D"/>
    <w:rsid w:val="00EB19CA"/>
    <w:rsid w:val="00EB2326"/>
    <w:rsid w:val="00EB2EB6"/>
    <w:rsid w:val="00EB343C"/>
    <w:rsid w:val="00EB7AA8"/>
    <w:rsid w:val="00EC47E9"/>
    <w:rsid w:val="00EC72C0"/>
    <w:rsid w:val="00ED0433"/>
    <w:rsid w:val="00ED08B7"/>
    <w:rsid w:val="00ED0BCF"/>
    <w:rsid w:val="00ED224E"/>
    <w:rsid w:val="00ED56D8"/>
    <w:rsid w:val="00ED5981"/>
    <w:rsid w:val="00ED5CDD"/>
    <w:rsid w:val="00EE18F5"/>
    <w:rsid w:val="00EE57A9"/>
    <w:rsid w:val="00EE749E"/>
    <w:rsid w:val="00EF6077"/>
    <w:rsid w:val="00F002D4"/>
    <w:rsid w:val="00F01625"/>
    <w:rsid w:val="00F04228"/>
    <w:rsid w:val="00F045BD"/>
    <w:rsid w:val="00F07F67"/>
    <w:rsid w:val="00F14EA3"/>
    <w:rsid w:val="00F20462"/>
    <w:rsid w:val="00F2085D"/>
    <w:rsid w:val="00F23111"/>
    <w:rsid w:val="00F2471B"/>
    <w:rsid w:val="00F27B11"/>
    <w:rsid w:val="00F313AB"/>
    <w:rsid w:val="00F37636"/>
    <w:rsid w:val="00F441A0"/>
    <w:rsid w:val="00F45B93"/>
    <w:rsid w:val="00F501A0"/>
    <w:rsid w:val="00F50D6C"/>
    <w:rsid w:val="00F515FB"/>
    <w:rsid w:val="00F5348F"/>
    <w:rsid w:val="00F5606A"/>
    <w:rsid w:val="00F56FCA"/>
    <w:rsid w:val="00F61A97"/>
    <w:rsid w:val="00F61E63"/>
    <w:rsid w:val="00F6371C"/>
    <w:rsid w:val="00F63C40"/>
    <w:rsid w:val="00F6533F"/>
    <w:rsid w:val="00F655C8"/>
    <w:rsid w:val="00F7266F"/>
    <w:rsid w:val="00F72C50"/>
    <w:rsid w:val="00F74142"/>
    <w:rsid w:val="00F760DF"/>
    <w:rsid w:val="00F82965"/>
    <w:rsid w:val="00F8492C"/>
    <w:rsid w:val="00F875D3"/>
    <w:rsid w:val="00F90AE2"/>
    <w:rsid w:val="00F914FA"/>
    <w:rsid w:val="00F93E36"/>
    <w:rsid w:val="00F95086"/>
    <w:rsid w:val="00F95628"/>
    <w:rsid w:val="00FC2CBF"/>
    <w:rsid w:val="00FC4624"/>
    <w:rsid w:val="00FD0009"/>
    <w:rsid w:val="00FD1CAE"/>
    <w:rsid w:val="00FD25D3"/>
    <w:rsid w:val="00FD27C4"/>
    <w:rsid w:val="00FE2323"/>
    <w:rsid w:val="00FE2B04"/>
    <w:rsid w:val="00FE2D43"/>
    <w:rsid w:val="00FE40CD"/>
    <w:rsid w:val="00FE420D"/>
    <w:rsid w:val="00FE5E03"/>
    <w:rsid w:val="00FE65B5"/>
    <w:rsid w:val="00FE6B0D"/>
    <w:rsid w:val="00FE7EB6"/>
    <w:rsid w:val="00FF0135"/>
    <w:rsid w:val="00FF0E25"/>
    <w:rsid w:val="00FF1440"/>
    <w:rsid w:val="00FF2F2F"/>
    <w:rsid w:val="00FF4479"/>
    <w:rsid w:val="00FF4E1A"/>
    <w:rsid w:val="00FF5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45ACD"/>
  <w15:chartTrackingRefBased/>
  <w15:docId w15:val="{DE21D85A-0A21-4004-929C-C5A98921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195CE7"/>
    <w:pPr>
      <w:suppressAutoHyphens/>
      <w:spacing w:after="0" w:line="240" w:lineRule="auto"/>
    </w:pPr>
    <w:rPr>
      <w:rFonts w:ascii="Times New Roman" w:eastAsia="Times New Roman" w:hAnsi="Times New Roman" w:cs="Times New Roman"/>
      <w:sz w:val="24"/>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95086"/>
    <w:pPr>
      <w:tabs>
        <w:tab w:val="center" w:pos="4680"/>
        <w:tab w:val="right" w:pos="9360"/>
      </w:tabs>
    </w:pPr>
  </w:style>
  <w:style w:type="character" w:customStyle="1" w:styleId="IntestazioneCarattere">
    <w:name w:val="Intestazione Carattere"/>
    <w:basedOn w:val="Carpredefinitoparagrafo"/>
    <w:link w:val="Intestazione"/>
    <w:uiPriority w:val="99"/>
    <w:rsid w:val="00695086"/>
    <w:rPr>
      <w:lang w:val="en-GB"/>
    </w:rPr>
  </w:style>
  <w:style w:type="paragraph" w:styleId="Pidipagina">
    <w:name w:val="footer"/>
    <w:basedOn w:val="Normale"/>
    <w:link w:val="PidipaginaCarattere"/>
    <w:uiPriority w:val="99"/>
    <w:unhideWhenUsed/>
    <w:rsid w:val="00695086"/>
    <w:pPr>
      <w:tabs>
        <w:tab w:val="center" w:pos="4680"/>
        <w:tab w:val="right" w:pos="9360"/>
      </w:tabs>
    </w:pPr>
  </w:style>
  <w:style w:type="character" w:customStyle="1" w:styleId="PidipaginaCarattere">
    <w:name w:val="Piè di pagina Carattere"/>
    <w:basedOn w:val="Carpredefinitoparagrafo"/>
    <w:link w:val="Pidipagina"/>
    <w:uiPriority w:val="99"/>
    <w:rsid w:val="00695086"/>
    <w:rPr>
      <w:lang w:val="en-GB"/>
    </w:rPr>
  </w:style>
  <w:style w:type="paragraph" w:customStyle="1" w:styleId="Recipientsaddress">
    <w:name w:val="Recipient's address"/>
    <w:next w:val="Normale"/>
    <w:link w:val="RecipientsaddressChar"/>
    <w:rsid w:val="00695086"/>
    <w:pPr>
      <w:spacing w:after="0" w:line="312" w:lineRule="auto"/>
    </w:pPr>
    <w:rPr>
      <w:rFonts w:ascii="Verdana" w:hAnsi="Verdana"/>
      <w:b/>
      <w:bCs/>
      <w:sz w:val="20"/>
      <w:szCs w:val="20"/>
      <w:lang w:val="de-DE"/>
    </w:rPr>
  </w:style>
  <w:style w:type="character" w:customStyle="1" w:styleId="RecipientsaddressChar">
    <w:name w:val="Recipient's address Char"/>
    <w:basedOn w:val="Carpredefinitoparagrafo"/>
    <w:link w:val="Recipientsaddress"/>
    <w:rsid w:val="00695086"/>
    <w:rPr>
      <w:rFonts w:ascii="Verdana" w:hAnsi="Verdana"/>
      <w:b/>
      <w:bCs/>
      <w:sz w:val="20"/>
      <w:szCs w:val="20"/>
      <w:lang w:val="de-DE"/>
    </w:rPr>
  </w:style>
  <w:style w:type="paragraph" w:customStyle="1" w:styleId="BodyText1">
    <w:name w:val="Body Text1"/>
    <w:basedOn w:val="Normale"/>
    <w:link w:val="BodyText1Char"/>
    <w:qFormat/>
    <w:rsid w:val="00B13F55"/>
    <w:pPr>
      <w:spacing w:before="120" w:after="120" w:line="240" w:lineRule="exact"/>
      <w:jc w:val="both"/>
    </w:pPr>
    <w:rPr>
      <w:rFonts w:asciiTheme="minorHAnsi" w:hAnsiTheme="minorHAnsi"/>
      <w:sz w:val="19"/>
      <w:szCs w:val="19"/>
      <w:lang w:val="en-GB"/>
    </w:rPr>
  </w:style>
  <w:style w:type="table" w:styleId="Grigliatabella">
    <w:name w:val="Table Grid"/>
    <w:basedOn w:val="Tabellanormale"/>
    <w:uiPriority w:val="39"/>
    <w:rsid w:val="006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semiHidden/>
    <w:unhideWhenUsed/>
    <w:rsid w:val="00195CE7"/>
    <w:rPr>
      <w:sz w:val="16"/>
      <w:szCs w:val="16"/>
    </w:rPr>
  </w:style>
  <w:style w:type="paragraph" w:styleId="Testocommento">
    <w:name w:val="annotation text"/>
    <w:basedOn w:val="Normale"/>
    <w:link w:val="TestocommentoCarattere"/>
    <w:unhideWhenUsed/>
    <w:rsid w:val="00195CE7"/>
    <w:rPr>
      <w:sz w:val="20"/>
    </w:rPr>
  </w:style>
  <w:style w:type="character" w:customStyle="1" w:styleId="TestocommentoCarattere">
    <w:name w:val="Testo commento Carattere"/>
    <w:basedOn w:val="Carpredefinitoparagrafo"/>
    <w:link w:val="Testocommento"/>
    <w:rsid w:val="00195CE7"/>
    <w:rPr>
      <w:rFonts w:ascii="Times New Roman" w:eastAsia="Times New Roman" w:hAnsi="Times New Roman" w:cs="Times New Roman"/>
      <w:sz w:val="20"/>
      <w:szCs w:val="20"/>
      <w:lang w:eastAsia="ar-SA"/>
    </w:rPr>
  </w:style>
  <w:style w:type="paragraph" w:styleId="Titolo">
    <w:name w:val="Title"/>
    <w:basedOn w:val="Normale"/>
    <w:next w:val="Normale"/>
    <w:link w:val="TitoloCarattere"/>
    <w:uiPriority w:val="10"/>
    <w:qFormat/>
    <w:rsid w:val="00B13F55"/>
    <w:pPr>
      <w:spacing w:after="160"/>
      <w:contextualSpacing/>
    </w:pPr>
    <w:rPr>
      <w:rFonts w:asciiTheme="majorHAnsi" w:eastAsiaTheme="majorEastAsia" w:hAnsiTheme="majorHAnsi" w:cstheme="majorBidi"/>
      <w:b/>
      <w:bCs/>
      <w:color w:val="008D7F" w:themeColor="text1"/>
      <w:spacing w:val="-10"/>
      <w:kern w:val="28"/>
      <w:sz w:val="36"/>
      <w:szCs w:val="36"/>
      <w:lang w:val="en-GB"/>
    </w:rPr>
  </w:style>
  <w:style w:type="character" w:customStyle="1" w:styleId="TitoloCarattere">
    <w:name w:val="Titolo Carattere"/>
    <w:basedOn w:val="Carpredefinitoparagrafo"/>
    <w:link w:val="Titolo"/>
    <w:uiPriority w:val="10"/>
    <w:rsid w:val="00B13F55"/>
    <w:rPr>
      <w:rFonts w:asciiTheme="majorHAnsi" w:eastAsiaTheme="majorEastAsia" w:hAnsiTheme="majorHAnsi" w:cstheme="majorBidi"/>
      <w:b/>
      <w:bCs/>
      <w:color w:val="008D7F" w:themeColor="text1"/>
      <w:spacing w:val="-10"/>
      <w:kern w:val="28"/>
      <w:sz w:val="36"/>
      <w:szCs w:val="36"/>
      <w:lang w:val="en-GB" w:eastAsia="ar-SA"/>
    </w:rPr>
  </w:style>
  <w:style w:type="paragraph" w:styleId="Corpodeltesto2">
    <w:name w:val="Body Text 2"/>
    <w:basedOn w:val="Normale"/>
    <w:link w:val="Corpodeltesto2Carattere"/>
    <w:rsid w:val="00195CE7"/>
    <w:pPr>
      <w:keepNext/>
      <w:jc w:val="center"/>
    </w:pPr>
    <w:rPr>
      <w:i/>
      <w:iCs/>
      <w:color w:val="000000"/>
      <w:szCs w:val="22"/>
      <w:lang w:val="fr-FR"/>
    </w:rPr>
  </w:style>
  <w:style w:type="character" w:customStyle="1" w:styleId="Corpodeltesto2Carattere">
    <w:name w:val="Corpo del testo 2 Carattere"/>
    <w:basedOn w:val="Carpredefinitoparagrafo"/>
    <w:link w:val="Corpodeltesto2"/>
    <w:rsid w:val="00195CE7"/>
    <w:rPr>
      <w:rFonts w:ascii="Times New Roman" w:eastAsia="Times New Roman" w:hAnsi="Times New Roman" w:cs="Times New Roman"/>
      <w:i/>
      <w:iCs/>
      <w:color w:val="000000"/>
      <w:sz w:val="24"/>
      <w:lang w:val="fr-FR" w:eastAsia="ar-SA"/>
    </w:rPr>
  </w:style>
  <w:style w:type="paragraph" w:customStyle="1" w:styleId="Sub-title">
    <w:name w:val="Sub-title"/>
    <w:basedOn w:val="Corpodeltesto2"/>
    <w:link w:val="Sub-titleChar"/>
    <w:qFormat/>
    <w:rsid w:val="005173F8"/>
    <w:pPr>
      <w:jc w:val="left"/>
    </w:pPr>
    <w:rPr>
      <w:rFonts w:asciiTheme="majorHAnsi" w:hAnsiTheme="majorHAnsi" w:cs="Arial"/>
      <w:b/>
      <w:i w:val="0"/>
      <w:caps/>
      <w:sz w:val="22"/>
      <w:lang w:val="en-US"/>
    </w:rPr>
  </w:style>
  <w:style w:type="character" w:styleId="Rimandonotaapidipagina">
    <w:name w:val="footnote reference"/>
    <w:semiHidden/>
    <w:rsid w:val="005173F8"/>
    <w:rPr>
      <w:vertAlign w:val="superscript"/>
    </w:rPr>
  </w:style>
  <w:style w:type="character" w:customStyle="1" w:styleId="Sub-titleChar">
    <w:name w:val="Sub-title Char"/>
    <w:basedOn w:val="Corpodeltesto2Carattere"/>
    <w:link w:val="Sub-title"/>
    <w:rsid w:val="005173F8"/>
    <w:rPr>
      <w:rFonts w:asciiTheme="majorHAnsi" w:eastAsia="Times New Roman" w:hAnsiTheme="majorHAnsi" w:cs="Arial"/>
      <w:b/>
      <w:i w:val="0"/>
      <w:iCs/>
      <w:caps/>
      <w:color w:val="000000"/>
      <w:sz w:val="24"/>
      <w:lang w:val="fr-FR" w:eastAsia="ar-SA"/>
    </w:rPr>
  </w:style>
  <w:style w:type="paragraph" w:styleId="NormaleWeb">
    <w:name w:val="Normal (Web)"/>
    <w:basedOn w:val="Normale"/>
    <w:uiPriority w:val="99"/>
    <w:rsid w:val="005173F8"/>
    <w:pPr>
      <w:spacing w:before="280" w:after="280"/>
    </w:pPr>
  </w:style>
  <w:style w:type="paragraph" w:styleId="Testonotaapidipagina">
    <w:name w:val="footnote text"/>
    <w:basedOn w:val="Normale"/>
    <w:link w:val="TestonotaapidipaginaCarattere"/>
    <w:semiHidden/>
    <w:rsid w:val="005173F8"/>
    <w:rPr>
      <w:sz w:val="20"/>
    </w:rPr>
  </w:style>
  <w:style w:type="character" w:customStyle="1" w:styleId="TestonotaapidipaginaCarattere">
    <w:name w:val="Testo nota a piè di pagina Carattere"/>
    <w:basedOn w:val="Carpredefinitoparagrafo"/>
    <w:link w:val="Testonotaapidipagina"/>
    <w:semiHidden/>
    <w:rsid w:val="005173F8"/>
    <w:rPr>
      <w:rFonts w:ascii="Times New Roman" w:eastAsia="Times New Roman" w:hAnsi="Times New Roman" w:cs="Times New Roman"/>
      <w:sz w:val="20"/>
      <w:szCs w:val="20"/>
      <w:lang w:eastAsia="ar-SA"/>
    </w:rPr>
  </w:style>
  <w:style w:type="character" w:styleId="Collegamentoipertestuale">
    <w:name w:val="Hyperlink"/>
    <w:basedOn w:val="Carpredefinitoparagrafo"/>
    <w:uiPriority w:val="99"/>
    <w:rsid w:val="001F2399"/>
    <w:rPr>
      <w:color w:val="0000FF"/>
      <w:u w:val="single"/>
    </w:rPr>
  </w:style>
  <w:style w:type="character" w:styleId="Enfasigrassetto">
    <w:name w:val="Strong"/>
    <w:basedOn w:val="Carpredefinitoparagrafo"/>
    <w:uiPriority w:val="22"/>
    <w:qFormat/>
    <w:rsid w:val="001F2399"/>
    <w:rPr>
      <w:b/>
      <w:bCs/>
    </w:rPr>
  </w:style>
  <w:style w:type="character" w:styleId="Menzionenonrisolta">
    <w:name w:val="Unresolved Mention"/>
    <w:basedOn w:val="Carpredefinitoparagrafo"/>
    <w:uiPriority w:val="99"/>
    <w:unhideWhenUsed/>
    <w:rsid w:val="00F74142"/>
    <w:rPr>
      <w:color w:val="605E5C"/>
      <w:shd w:val="clear" w:color="auto" w:fill="E1DFDD"/>
    </w:rPr>
  </w:style>
  <w:style w:type="paragraph" w:styleId="Paragrafoelenco">
    <w:name w:val="List Paragraph"/>
    <w:basedOn w:val="Normale"/>
    <w:uiPriority w:val="34"/>
    <w:rsid w:val="00F74142"/>
    <w:pPr>
      <w:ind w:left="720"/>
      <w:contextualSpacing/>
    </w:pPr>
  </w:style>
  <w:style w:type="character" w:customStyle="1" w:styleId="m5001874725555724641hs271">
    <w:name w:val="m_5001874725555724641hs271"/>
    <w:rsid w:val="00F74142"/>
  </w:style>
  <w:style w:type="paragraph" w:customStyle="1" w:styleId="Annexes">
    <w:name w:val="Annexes"/>
    <w:basedOn w:val="Corpodeltesto2"/>
    <w:link w:val="AnnexesChar"/>
    <w:qFormat/>
    <w:rsid w:val="00D75F08"/>
    <w:pPr>
      <w:spacing w:after="60" w:line="200" w:lineRule="exact"/>
      <w:jc w:val="both"/>
    </w:pPr>
    <w:rPr>
      <w:rFonts w:asciiTheme="minorHAnsi" w:hAnsiTheme="minorHAnsi"/>
      <w:i w:val="0"/>
      <w:iCs w:val="0"/>
      <w:color w:val="646B6E" w:themeColor="background2" w:themeShade="80"/>
      <w:sz w:val="14"/>
      <w:szCs w:val="14"/>
      <w:lang w:val="en-GB"/>
    </w:rPr>
  </w:style>
  <w:style w:type="character" w:customStyle="1" w:styleId="AnnexesChar">
    <w:name w:val="Annexes Char"/>
    <w:basedOn w:val="Corpodeltesto2Carattere"/>
    <w:link w:val="Annexes"/>
    <w:rsid w:val="00D75F08"/>
    <w:rPr>
      <w:rFonts w:ascii="Times New Roman" w:eastAsia="Times New Roman" w:hAnsi="Times New Roman" w:cs="Times New Roman"/>
      <w:i w:val="0"/>
      <w:iCs w:val="0"/>
      <w:color w:val="646B6E" w:themeColor="background2" w:themeShade="80"/>
      <w:sz w:val="14"/>
      <w:szCs w:val="14"/>
      <w:lang w:val="en-GB" w:eastAsia="ar-SA"/>
    </w:rPr>
  </w:style>
  <w:style w:type="paragraph" w:customStyle="1" w:styleId="Hyperlinks">
    <w:name w:val="Hyperlinks"/>
    <w:basedOn w:val="Normale"/>
    <w:link w:val="HyperlinksChar"/>
    <w:qFormat/>
    <w:rsid w:val="004C3B77"/>
    <w:pPr>
      <w:pBdr>
        <w:bottom w:val="single" w:sz="4" w:space="1" w:color="auto"/>
      </w:pBdr>
      <w:suppressAutoHyphens w:val="0"/>
      <w:spacing w:after="60" w:line="276" w:lineRule="auto"/>
      <w:jc w:val="both"/>
    </w:pPr>
    <w:rPr>
      <w:rFonts w:asciiTheme="majorHAnsi" w:hAnsiTheme="majorHAnsi"/>
      <w:color w:val="008D7F" w:themeColor="text1"/>
      <w:sz w:val="16"/>
    </w:rPr>
  </w:style>
  <w:style w:type="character" w:customStyle="1" w:styleId="BodyText1Char">
    <w:name w:val="Body Text1 Char"/>
    <w:basedOn w:val="Corpodeltesto2Carattere"/>
    <w:link w:val="BodyText1"/>
    <w:rsid w:val="00B13F55"/>
    <w:rPr>
      <w:rFonts w:ascii="Times New Roman" w:eastAsia="Times New Roman" w:hAnsi="Times New Roman" w:cs="Times New Roman"/>
      <w:i w:val="0"/>
      <w:iCs w:val="0"/>
      <w:color w:val="000000"/>
      <w:sz w:val="19"/>
      <w:szCs w:val="19"/>
      <w:lang w:val="en-GB" w:eastAsia="ar-SA"/>
    </w:rPr>
  </w:style>
  <w:style w:type="character" w:customStyle="1" w:styleId="HyperlinksChar">
    <w:name w:val="Hyperlinks Char"/>
    <w:basedOn w:val="BodyText1Char"/>
    <w:link w:val="Hyperlinks"/>
    <w:rsid w:val="004C3B77"/>
    <w:rPr>
      <w:rFonts w:asciiTheme="majorHAnsi" w:eastAsia="Times New Roman" w:hAnsiTheme="majorHAnsi" w:cs="Times New Roman"/>
      <w:i w:val="0"/>
      <w:iCs w:val="0"/>
      <w:color w:val="008D7F" w:themeColor="text1"/>
      <w:sz w:val="16"/>
      <w:szCs w:val="20"/>
      <w:lang w:val="en-GB" w:eastAsia="ar-SA"/>
    </w:rPr>
  </w:style>
  <w:style w:type="paragraph" w:styleId="Testofumetto">
    <w:name w:val="Balloon Text"/>
    <w:basedOn w:val="Normale"/>
    <w:link w:val="TestofumettoCarattere"/>
    <w:uiPriority w:val="99"/>
    <w:semiHidden/>
    <w:unhideWhenUsed/>
    <w:rsid w:val="006260B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260B3"/>
    <w:rPr>
      <w:rFonts w:ascii="Segoe UI" w:eastAsia="Times New Roman" w:hAnsi="Segoe UI" w:cs="Segoe UI"/>
      <w:sz w:val="18"/>
      <w:szCs w:val="18"/>
      <w:lang w:eastAsia="ar-SA"/>
    </w:rPr>
  </w:style>
  <w:style w:type="paragraph" w:styleId="Soggettocommento">
    <w:name w:val="annotation subject"/>
    <w:basedOn w:val="Testocommento"/>
    <w:next w:val="Testocommento"/>
    <w:link w:val="SoggettocommentoCarattere"/>
    <w:uiPriority w:val="99"/>
    <w:semiHidden/>
    <w:unhideWhenUsed/>
    <w:rsid w:val="006260B3"/>
    <w:rPr>
      <w:b/>
      <w:bCs/>
    </w:rPr>
  </w:style>
  <w:style w:type="character" w:customStyle="1" w:styleId="SoggettocommentoCarattere">
    <w:name w:val="Soggetto commento Carattere"/>
    <w:basedOn w:val="TestocommentoCarattere"/>
    <w:link w:val="Soggettocommento"/>
    <w:uiPriority w:val="99"/>
    <w:semiHidden/>
    <w:rsid w:val="006260B3"/>
    <w:rPr>
      <w:rFonts w:ascii="Times New Roman" w:eastAsia="Times New Roman" w:hAnsi="Times New Roman" w:cs="Times New Roman"/>
      <w:b/>
      <w:bCs/>
      <w:sz w:val="20"/>
      <w:szCs w:val="20"/>
      <w:lang w:eastAsia="ar-SA"/>
    </w:rPr>
  </w:style>
  <w:style w:type="paragraph" w:styleId="Revisione">
    <w:name w:val="Revision"/>
    <w:hidden/>
    <w:uiPriority w:val="99"/>
    <w:semiHidden/>
    <w:rsid w:val="006260B3"/>
    <w:pPr>
      <w:spacing w:after="0" w:line="240" w:lineRule="auto"/>
    </w:pPr>
    <w:rPr>
      <w:rFonts w:ascii="Times New Roman" w:eastAsia="Times New Roman" w:hAnsi="Times New Roman" w:cs="Times New Roman"/>
      <w:sz w:val="24"/>
      <w:szCs w:val="20"/>
      <w:lang w:eastAsia="ar-SA"/>
    </w:rPr>
  </w:style>
  <w:style w:type="character" w:styleId="Collegamentovisitato">
    <w:name w:val="FollowedHyperlink"/>
    <w:basedOn w:val="Carpredefinitoparagrafo"/>
    <w:uiPriority w:val="99"/>
    <w:semiHidden/>
    <w:unhideWhenUsed/>
    <w:rsid w:val="004C3B77"/>
    <w:rPr>
      <w:color w:val="40A99F" w:themeColor="followedHyperlink"/>
      <w:u w:val="single"/>
    </w:rPr>
  </w:style>
  <w:style w:type="paragraph" w:customStyle="1" w:styleId="Default">
    <w:name w:val="Default"/>
    <w:rsid w:val="009C0934"/>
    <w:pPr>
      <w:autoSpaceDE w:val="0"/>
      <w:autoSpaceDN w:val="0"/>
      <w:adjustRightInd w:val="0"/>
      <w:spacing w:after="0" w:line="240" w:lineRule="auto"/>
    </w:pPr>
    <w:rPr>
      <w:rFonts w:ascii="Arial" w:hAnsi="Arial" w:cs="Arial"/>
      <w:color w:val="000000"/>
      <w:sz w:val="24"/>
      <w:szCs w:val="24"/>
    </w:rPr>
  </w:style>
  <w:style w:type="character" w:styleId="Menzione">
    <w:name w:val="Mention"/>
    <w:basedOn w:val="Carpredefinitoparagrafo"/>
    <w:uiPriority w:val="99"/>
    <w:unhideWhenUsed/>
    <w:rsid w:val="0053061D"/>
    <w:rPr>
      <w:color w:val="2B579A"/>
      <w:shd w:val="clear" w:color="auto" w:fill="E1DFDD"/>
    </w:rPr>
  </w:style>
  <w:style w:type="paragraph" w:customStyle="1" w:styleId="Normale1">
    <w:name w:val="Normale1"/>
    <w:basedOn w:val="Normale"/>
    <w:rsid w:val="00285721"/>
    <w:pPr>
      <w:suppressAutoHyphens w:val="0"/>
      <w:autoSpaceDN w:val="0"/>
      <w:spacing w:after="160" w:line="252" w:lineRule="auto"/>
    </w:pPr>
    <w:rPr>
      <w:rFonts w:ascii="Calibri" w:eastAsiaTheme="minorEastAsia" w:hAnsi="Calibri" w:cs="Calibri"/>
      <w:sz w:val="22"/>
      <w:szCs w:val="22"/>
      <w:lang w:val="it-IT" w:eastAsia="zh-CN"/>
    </w:rPr>
  </w:style>
  <w:style w:type="paragraph" w:customStyle="1" w:styleId="xmsonormal">
    <w:name w:val="x_msonormal"/>
    <w:basedOn w:val="Normale"/>
    <w:rsid w:val="00A21403"/>
    <w:pPr>
      <w:suppressAutoHyphens w:val="0"/>
      <w:spacing w:before="100" w:beforeAutospacing="1" w:after="100" w:afterAutospacing="1"/>
    </w:pPr>
    <w:rPr>
      <w:szCs w:val="24"/>
      <w:lang w:val="it-IT" w:eastAsia="it-IT"/>
    </w:rPr>
  </w:style>
  <w:style w:type="character" w:customStyle="1" w:styleId="normaltextrun">
    <w:name w:val="normaltextrun"/>
    <w:basedOn w:val="Carpredefinitoparagrafo"/>
    <w:rsid w:val="00232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97865">
      <w:bodyDiv w:val="1"/>
      <w:marLeft w:val="0"/>
      <w:marRight w:val="0"/>
      <w:marTop w:val="0"/>
      <w:marBottom w:val="0"/>
      <w:divBdr>
        <w:top w:val="none" w:sz="0" w:space="0" w:color="auto"/>
        <w:left w:val="none" w:sz="0" w:space="0" w:color="auto"/>
        <w:bottom w:val="none" w:sz="0" w:space="0" w:color="auto"/>
        <w:right w:val="none" w:sz="0" w:space="0" w:color="auto"/>
      </w:divBdr>
    </w:div>
    <w:div w:id="56899418">
      <w:bodyDiv w:val="1"/>
      <w:marLeft w:val="0"/>
      <w:marRight w:val="0"/>
      <w:marTop w:val="0"/>
      <w:marBottom w:val="0"/>
      <w:divBdr>
        <w:top w:val="none" w:sz="0" w:space="0" w:color="auto"/>
        <w:left w:val="none" w:sz="0" w:space="0" w:color="auto"/>
        <w:bottom w:val="none" w:sz="0" w:space="0" w:color="auto"/>
        <w:right w:val="none" w:sz="0" w:space="0" w:color="auto"/>
      </w:divBdr>
    </w:div>
    <w:div w:id="59523902">
      <w:bodyDiv w:val="1"/>
      <w:marLeft w:val="0"/>
      <w:marRight w:val="0"/>
      <w:marTop w:val="0"/>
      <w:marBottom w:val="0"/>
      <w:divBdr>
        <w:top w:val="none" w:sz="0" w:space="0" w:color="auto"/>
        <w:left w:val="none" w:sz="0" w:space="0" w:color="auto"/>
        <w:bottom w:val="none" w:sz="0" w:space="0" w:color="auto"/>
        <w:right w:val="none" w:sz="0" w:space="0" w:color="auto"/>
      </w:divBdr>
    </w:div>
    <w:div w:id="171382038">
      <w:bodyDiv w:val="1"/>
      <w:marLeft w:val="0"/>
      <w:marRight w:val="0"/>
      <w:marTop w:val="0"/>
      <w:marBottom w:val="0"/>
      <w:divBdr>
        <w:top w:val="none" w:sz="0" w:space="0" w:color="auto"/>
        <w:left w:val="none" w:sz="0" w:space="0" w:color="auto"/>
        <w:bottom w:val="none" w:sz="0" w:space="0" w:color="auto"/>
        <w:right w:val="none" w:sz="0" w:space="0" w:color="auto"/>
      </w:divBdr>
    </w:div>
    <w:div w:id="188416113">
      <w:bodyDiv w:val="1"/>
      <w:marLeft w:val="0"/>
      <w:marRight w:val="0"/>
      <w:marTop w:val="0"/>
      <w:marBottom w:val="0"/>
      <w:divBdr>
        <w:top w:val="none" w:sz="0" w:space="0" w:color="auto"/>
        <w:left w:val="none" w:sz="0" w:space="0" w:color="auto"/>
        <w:bottom w:val="none" w:sz="0" w:space="0" w:color="auto"/>
        <w:right w:val="none" w:sz="0" w:space="0" w:color="auto"/>
      </w:divBdr>
    </w:div>
    <w:div w:id="194737931">
      <w:bodyDiv w:val="1"/>
      <w:marLeft w:val="0"/>
      <w:marRight w:val="0"/>
      <w:marTop w:val="0"/>
      <w:marBottom w:val="0"/>
      <w:divBdr>
        <w:top w:val="none" w:sz="0" w:space="0" w:color="auto"/>
        <w:left w:val="none" w:sz="0" w:space="0" w:color="auto"/>
        <w:bottom w:val="none" w:sz="0" w:space="0" w:color="auto"/>
        <w:right w:val="none" w:sz="0" w:space="0" w:color="auto"/>
      </w:divBdr>
    </w:div>
    <w:div w:id="285163457">
      <w:bodyDiv w:val="1"/>
      <w:marLeft w:val="0"/>
      <w:marRight w:val="0"/>
      <w:marTop w:val="0"/>
      <w:marBottom w:val="0"/>
      <w:divBdr>
        <w:top w:val="none" w:sz="0" w:space="0" w:color="auto"/>
        <w:left w:val="none" w:sz="0" w:space="0" w:color="auto"/>
        <w:bottom w:val="none" w:sz="0" w:space="0" w:color="auto"/>
        <w:right w:val="none" w:sz="0" w:space="0" w:color="auto"/>
      </w:divBdr>
    </w:div>
    <w:div w:id="348722303">
      <w:bodyDiv w:val="1"/>
      <w:marLeft w:val="0"/>
      <w:marRight w:val="0"/>
      <w:marTop w:val="0"/>
      <w:marBottom w:val="0"/>
      <w:divBdr>
        <w:top w:val="none" w:sz="0" w:space="0" w:color="auto"/>
        <w:left w:val="none" w:sz="0" w:space="0" w:color="auto"/>
        <w:bottom w:val="none" w:sz="0" w:space="0" w:color="auto"/>
        <w:right w:val="none" w:sz="0" w:space="0" w:color="auto"/>
      </w:divBdr>
    </w:div>
    <w:div w:id="385495074">
      <w:bodyDiv w:val="1"/>
      <w:marLeft w:val="0"/>
      <w:marRight w:val="0"/>
      <w:marTop w:val="0"/>
      <w:marBottom w:val="0"/>
      <w:divBdr>
        <w:top w:val="none" w:sz="0" w:space="0" w:color="auto"/>
        <w:left w:val="none" w:sz="0" w:space="0" w:color="auto"/>
        <w:bottom w:val="none" w:sz="0" w:space="0" w:color="auto"/>
        <w:right w:val="none" w:sz="0" w:space="0" w:color="auto"/>
      </w:divBdr>
    </w:div>
    <w:div w:id="408889685">
      <w:bodyDiv w:val="1"/>
      <w:marLeft w:val="0"/>
      <w:marRight w:val="0"/>
      <w:marTop w:val="0"/>
      <w:marBottom w:val="0"/>
      <w:divBdr>
        <w:top w:val="none" w:sz="0" w:space="0" w:color="auto"/>
        <w:left w:val="none" w:sz="0" w:space="0" w:color="auto"/>
        <w:bottom w:val="none" w:sz="0" w:space="0" w:color="auto"/>
        <w:right w:val="none" w:sz="0" w:space="0" w:color="auto"/>
      </w:divBdr>
    </w:div>
    <w:div w:id="411512832">
      <w:bodyDiv w:val="1"/>
      <w:marLeft w:val="0"/>
      <w:marRight w:val="0"/>
      <w:marTop w:val="0"/>
      <w:marBottom w:val="0"/>
      <w:divBdr>
        <w:top w:val="none" w:sz="0" w:space="0" w:color="auto"/>
        <w:left w:val="none" w:sz="0" w:space="0" w:color="auto"/>
        <w:bottom w:val="none" w:sz="0" w:space="0" w:color="auto"/>
        <w:right w:val="none" w:sz="0" w:space="0" w:color="auto"/>
      </w:divBdr>
    </w:div>
    <w:div w:id="427702395">
      <w:bodyDiv w:val="1"/>
      <w:marLeft w:val="0"/>
      <w:marRight w:val="0"/>
      <w:marTop w:val="0"/>
      <w:marBottom w:val="0"/>
      <w:divBdr>
        <w:top w:val="none" w:sz="0" w:space="0" w:color="auto"/>
        <w:left w:val="none" w:sz="0" w:space="0" w:color="auto"/>
        <w:bottom w:val="none" w:sz="0" w:space="0" w:color="auto"/>
        <w:right w:val="none" w:sz="0" w:space="0" w:color="auto"/>
      </w:divBdr>
    </w:div>
    <w:div w:id="454104930">
      <w:bodyDiv w:val="1"/>
      <w:marLeft w:val="0"/>
      <w:marRight w:val="0"/>
      <w:marTop w:val="0"/>
      <w:marBottom w:val="0"/>
      <w:divBdr>
        <w:top w:val="none" w:sz="0" w:space="0" w:color="auto"/>
        <w:left w:val="none" w:sz="0" w:space="0" w:color="auto"/>
        <w:bottom w:val="none" w:sz="0" w:space="0" w:color="auto"/>
        <w:right w:val="none" w:sz="0" w:space="0" w:color="auto"/>
      </w:divBdr>
    </w:div>
    <w:div w:id="531722759">
      <w:bodyDiv w:val="1"/>
      <w:marLeft w:val="0"/>
      <w:marRight w:val="0"/>
      <w:marTop w:val="0"/>
      <w:marBottom w:val="0"/>
      <w:divBdr>
        <w:top w:val="none" w:sz="0" w:space="0" w:color="auto"/>
        <w:left w:val="none" w:sz="0" w:space="0" w:color="auto"/>
        <w:bottom w:val="none" w:sz="0" w:space="0" w:color="auto"/>
        <w:right w:val="none" w:sz="0" w:space="0" w:color="auto"/>
      </w:divBdr>
    </w:div>
    <w:div w:id="544023279">
      <w:bodyDiv w:val="1"/>
      <w:marLeft w:val="0"/>
      <w:marRight w:val="0"/>
      <w:marTop w:val="0"/>
      <w:marBottom w:val="0"/>
      <w:divBdr>
        <w:top w:val="none" w:sz="0" w:space="0" w:color="auto"/>
        <w:left w:val="none" w:sz="0" w:space="0" w:color="auto"/>
        <w:bottom w:val="none" w:sz="0" w:space="0" w:color="auto"/>
        <w:right w:val="none" w:sz="0" w:space="0" w:color="auto"/>
      </w:divBdr>
    </w:div>
    <w:div w:id="545529441">
      <w:bodyDiv w:val="1"/>
      <w:marLeft w:val="0"/>
      <w:marRight w:val="0"/>
      <w:marTop w:val="0"/>
      <w:marBottom w:val="0"/>
      <w:divBdr>
        <w:top w:val="none" w:sz="0" w:space="0" w:color="auto"/>
        <w:left w:val="none" w:sz="0" w:space="0" w:color="auto"/>
        <w:bottom w:val="none" w:sz="0" w:space="0" w:color="auto"/>
        <w:right w:val="none" w:sz="0" w:space="0" w:color="auto"/>
      </w:divBdr>
    </w:div>
    <w:div w:id="584723162">
      <w:bodyDiv w:val="1"/>
      <w:marLeft w:val="0"/>
      <w:marRight w:val="0"/>
      <w:marTop w:val="0"/>
      <w:marBottom w:val="0"/>
      <w:divBdr>
        <w:top w:val="none" w:sz="0" w:space="0" w:color="auto"/>
        <w:left w:val="none" w:sz="0" w:space="0" w:color="auto"/>
        <w:bottom w:val="none" w:sz="0" w:space="0" w:color="auto"/>
        <w:right w:val="none" w:sz="0" w:space="0" w:color="auto"/>
      </w:divBdr>
    </w:div>
    <w:div w:id="596714374">
      <w:bodyDiv w:val="1"/>
      <w:marLeft w:val="0"/>
      <w:marRight w:val="0"/>
      <w:marTop w:val="0"/>
      <w:marBottom w:val="0"/>
      <w:divBdr>
        <w:top w:val="none" w:sz="0" w:space="0" w:color="auto"/>
        <w:left w:val="none" w:sz="0" w:space="0" w:color="auto"/>
        <w:bottom w:val="none" w:sz="0" w:space="0" w:color="auto"/>
        <w:right w:val="none" w:sz="0" w:space="0" w:color="auto"/>
      </w:divBdr>
    </w:div>
    <w:div w:id="671376029">
      <w:bodyDiv w:val="1"/>
      <w:marLeft w:val="0"/>
      <w:marRight w:val="0"/>
      <w:marTop w:val="0"/>
      <w:marBottom w:val="0"/>
      <w:divBdr>
        <w:top w:val="none" w:sz="0" w:space="0" w:color="auto"/>
        <w:left w:val="none" w:sz="0" w:space="0" w:color="auto"/>
        <w:bottom w:val="none" w:sz="0" w:space="0" w:color="auto"/>
        <w:right w:val="none" w:sz="0" w:space="0" w:color="auto"/>
      </w:divBdr>
    </w:div>
    <w:div w:id="760104754">
      <w:bodyDiv w:val="1"/>
      <w:marLeft w:val="0"/>
      <w:marRight w:val="0"/>
      <w:marTop w:val="0"/>
      <w:marBottom w:val="0"/>
      <w:divBdr>
        <w:top w:val="none" w:sz="0" w:space="0" w:color="auto"/>
        <w:left w:val="none" w:sz="0" w:space="0" w:color="auto"/>
        <w:bottom w:val="none" w:sz="0" w:space="0" w:color="auto"/>
        <w:right w:val="none" w:sz="0" w:space="0" w:color="auto"/>
      </w:divBdr>
    </w:div>
    <w:div w:id="854880323">
      <w:bodyDiv w:val="1"/>
      <w:marLeft w:val="0"/>
      <w:marRight w:val="0"/>
      <w:marTop w:val="0"/>
      <w:marBottom w:val="0"/>
      <w:divBdr>
        <w:top w:val="none" w:sz="0" w:space="0" w:color="auto"/>
        <w:left w:val="none" w:sz="0" w:space="0" w:color="auto"/>
        <w:bottom w:val="none" w:sz="0" w:space="0" w:color="auto"/>
        <w:right w:val="none" w:sz="0" w:space="0" w:color="auto"/>
      </w:divBdr>
    </w:div>
    <w:div w:id="866600194">
      <w:bodyDiv w:val="1"/>
      <w:marLeft w:val="0"/>
      <w:marRight w:val="0"/>
      <w:marTop w:val="0"/>
      <w:marBottom w:val="0"/>
      <w:divBdr>
        <w:top w:val="none" w:sz="0" w:space="0" w:color="auto"/>
        <w:left w:val="none" w:sz="0" w:space="0" w:color="auto"/>
        <w:bottom w:val="none" w:sz="0" w:space="0" w:color="auto"/>
        <w:right w:val="none" w:sz="0" w:space="0" w:color="auto"/>
      </w:divBdr>
    </w:div>
    <w:div w:id="870654758">
      <w:bodyDiv w:val="1"/>
      <w:marLeft w:val="0"/>
      <w:marRight w:val="0"/>
      <w:marTop w:val="0"/>
      <w:marBottom w:val="0"/>
      <w:divBdr>
        <w:top w:val="none" w:sz="0" w:space="0" w:color="auto"/>
        <w:left w:val="none" w:sz="0" w:space="0" w:color="auto"/>
        <w:bottom w:val="none" w:sz="0" w:space="0" w:color="auto"/>
        <w:right w:val="none" w:sz="0" w:space="0" w:color="auto"/>
      </w:divBdr>
    </w:div>
    <w:div w:id="912471465">
      <w:bodyDiv w:val="1"/>
      <w:marLeft w:val="0"/>
      <w:marRight w:val="0"/>
      <w:marTop w:val="0"/>
      <w:marBottom w:val="0"/>
      <w:divBdr>
        <w:top w:val="none" w:sz="0" w:space="0" w:color="auto"/>
        <w:left w:val="none" w:sz="0" w:space="0" w:color="auto"/>
        <w:bottom w:val="none" w:sz="0" w:space="0" w:color="auto"/>
        <w:right w:val="none" w:sz="0" w:space="0" w:color="auto"/>
      </w:divBdr>
    </w:div>
    <w:div w:id="925503801">
      <w:bodyDiv w:val="1"/>
      <w:marLeft w:val="0"/>
      <w:marRight w:val="0"/>
      <w:marTop w:val="0"/>
      <w:marBottom w:val="0"/>
      <w:divBdr>
        <w:top w:val="none" w:sz="0" w:space="0" w:color="auto"/>
        <w:left w:val="none" w:sz="0" w:space="0" w:color="auto"/>
        <w:bottom w:val="none" w:sz="0" w:space="0" w:color="auto"/>
        <w:right w:val="none" w:sz="0" w:space="0" w:color="auto"/>
      </w:divBdr>
    </w:div>
    <w:div w:id="969894492">
      <w:bodyDiv w:val="1"/>
      <w:marLeft w:val="0"/>
      <w:marRight w:val="0"/>
      <w:marTop w:val="0"/>
      <w:marBottom w:val="0"/>
      <w:divBdr>
        <w:top w:val="none" w:sz="0" w:space="0" w:color="auto"/>
        <w:left w:val="none" w:sz="0" w:space="0" w:color="auto"/>
        <w:bottom w:val="none" w:sz="0" w:space="0" w:color="auto"/>
        <w:right w:val="none" w:sz="0" w:space="0" w:color="auto"/>
      </w:divBdr>
    </w:div>
    <w:div w:id="1001005633">
      <w:bodyDiv w:val="1"/>
      <w:marLeft w:val="0"/>
      <w:marRight w:val="0"/>
      <w:marTop w:val="0"/>
      <w:marBottom w:val="0"/>
      <w:divBdr>
        <w:top w:val="none" w:sz="0" w:space="0" w:color="auto"/>
        <w:left w:val="none" w:sz="0" w:space="0" w:color="auto"/>
        <w:bottom w:val="none" w:sz="0" w:space="0" w:color="auto"/>
        <w:right w:val="none" w:sz="0" w:space="0" w:color="auto"/>
      </w:divBdr>
    </w:div>
    <w:div w:id="1099372332">
      <w:bodyDiv w:val="1"/>
      <w:marLeft w:val="0"/>
      <w:marRight w:val="0"/>
      <w:marTop w:val="0"/>
      <w:marBottom w:val="0"/>
      <w:divBdr>
        <w:top w:val="none" w:sz="0" w:space="0" w:color="auto"/>
        <w:left w:val="none" w:sz="0" w:space="0" w:color="auto"/>
        <w:bottom w:val="none" w:sz="0" w:space="0" w:color="auto"/>
        <w:right w:val="none" w:sz="0" w:space="0" w:color="auto"/>
      </w:divBdr>
    </w:div>
    <w:div w:id="1126777188">
      <w:bodyDiv w:val="1"/>
      <w:marLeft w:val="0"/>
      <w:marRight w:val="0"/>
      <w:marTop w:val="0"/>
      <w:marBottom w:val="0"/>
      <w:divBdr>
        <w:top w:val="none" w:sz="0" w:space="0" w:color="auto"/>
        <w:left w:val="none" w:sz="0" w:space="0" w:color="auto"/>
        <w:bottom w:val="none" w:sz="0" w:space="0" w:color="auto"/>
        <w:right w:val="none" w:sz="0" w:space="0" w:color="auto"/>
      </w:divBdr>
    </w:div>
    <w:div w:id="1161853558">
      <w:bodyDiv w:val="1"/>
      <w:marLeft w:val="0"/>
      <w:marRight w:val="0"/>
      <w:marTop w:val="0"/>
      <w:marBottom w:val="0"/>
      <w:divBdr>
        <w:top w:val="none" w:sz="0" w:space="0" w:color="auto"/>
        <w:left w:val="none" w:sz="0" w:space="0" w:color="auto"/>
        <w:bottom w:val="none" w:sz="0" w:space="0" w:color="auto"/>
        <w:right w:val="none" w:sz="0" w:space="0" w:color="auto"/>
      </w:divBdr>
    </w:div>
    <w:div w:id="1194079736">
      <w:bodyDiv w:val="1"/>
      <w:marLeft w:val="0"/>
      <w:marRight w:val="0"/>
      <w:marTop w:val="0"/>
      <w:marBottom w:val="0"/>
      <w:divBdr>
        <w:top w:val="none" w:sz="0" w:space="0" w:color="auto"/>
        <w:left w:val="none" w:sz="0" w:space="0" w:color="auto"/>
        <w:bottom w:val="none" w:sz="0" w:space="0" w:color="auto"/>
        <w:right w:val="none" w:sz="0" w:space="0" w:color="auto"/>
      </w:divBdr>
    </w:div>
    <w:div w:id="1309480421">
      <w:bodyDiv w:val="1"/>
      <w:marLeft w:val="0"/>
      <w:marRight w:val="0"/>
      <w:marTop w:val="0"/>
      <w:marBottom w:val="0"/>
      <w:divBdr>
        <w:top w:val="none" w:sz="0" w:space="0" w:color="auto"/>
        <w:left w:val="none" w:sz="0" w:space="0" w:color="auto"/>
        <w:bottom w:val="none" w:sz="0" w:space="0" w:color="auto"/>
        <w:right w:val="none" w:sz="0" w:space="0" w:color="auto"/>
      </w:divBdr>
    </w:div>
    <w:div w:id="1459256003">
      <w:bodyDiv w:val="1"/>
      <w:marLeft w:val="0"/>
      <w:marRight w:val="0"/>
      <w:marTop w:val="0"/>
      <w:marBottom w:val="0"/>
      <w:divBdr>
        <w:top w:val="none" w:sz="0" w:space="0" w:color="auto"/>
        <w:left w:val="none" w:sz="0" w:space="0" w:color="auto"/>
        <w:bottom w:val="none" w:sz="0" w:space="0" w:color="auto"/>
        <w:right w:val="none" w:sz="0" w:space="0" w:color="auto"/>
      </w:divBdr>
    </w:div>
    <w:div w:id="1516530638">
      <w:bodyDiv w:val="1"/>
      <w:marLeft w:val="0"/>
      <w:marRight w:val="0"/>
      <w:marTop w:val="0"/>
      <w:marBottom w:val="0"/>
      <w:divBdr>
        <w:top w:val="none" w:sz="0" w:space="0" w:color="auto"/>
        <w:left w:val="none" w:sz="0" w:space="0" w:color="auto"/>
        <w:bottom w:val="none" w:sz="0" w:space="0" w:color="auto"/>
        <w:right w:val="none" w:sz="0" w:space="0" w:color="auto"/>
      </w:divBdr>
    </w:div>
    <w:div w:id="1518697649">
      <w:bodyDiv w:val="1"/>
      <w:marLeft w:val="0"/>
      <w:marRight w:val="0"/>
      <w:marTop w:val="0"/>
      <w:marBottom w:val="0"/>
      <w:divBdr>
        <w:top w:val="none" w:sz="0" w:space="0" w:color="auto"/>
        <w:left w:val="none" w:sz="0" w:space="0" w:color="auto"/>
        <w:bottom w:val="none" w:sz="0" w:space="0" w:color="auto"/>
        <w:right w:val="none" w:sz="0" w:space="0" w:color="auto"/>
      </w:divBdr>
    </w:div>
    <w:div w:id="1522668196">
      <w:bodyDiv w:val="1"/>
      <w:marLeft w:val="0"/>
      <w:marRight w:val="0"/>
      <w:marTop w:val="0"/>
      <w:marBottom w:val="0"/>
      <w:divBdr>
        <w:top w:val="none" w:sz="0" w:space="0" w:color="auto"/>
        <w:left w:val="none" w:sz="0" w:space="0" w:color="auto"/>
        <w:bottom w:val="none" w:sz="0" w:space="0" w:color="auto"/>
        <w:right w:val="none" w:sz="0" w:space="0" w:color="auto"/>
      </w:divBdr>
    </w:div>
    <w:div w:id="1674844396">
      <w:bodyDiv w:val="1"/>
      <w:marLeft w:val="0"/>
      <w:marRight w:val="0"/>
      <w:marTop w:val="0"/>
      <w:marBottom w:val="0"/>
      <w:divBdr>
        <w:top w:val="none" w:sz="0" w:space="0" w:color="auto"/>
        <w:left w:val="none" w:sz="0" w:space="0" w:color="auto"/>
        <w:bottom w:val="none" w:sz="0" w:space="0" w:color="auto"/>
        <w:right w:val="none" w:sz="0" w:space="0" w:color="auto"/>
      </w:divBdr>
    </w:div>
    <w:div w:id="1678340270">
      <w:bodyDiv w:val="1"/>
      <w:marLeft w:val="0"/>
      <w:marRight w:val="0"/>
      <w:marTop w:val="0"/>
      <w:marBottom w:val="0"/>
      <w:divBdr>
        <w:top w:val="none" w:sz="0" w:space="0" w:color="auto"/>
        <w:left w:val="none" w:sz="0" w:space="0" w:color="auto"/>
        <w:bottom w:val="none" w:sz="0" w:space="0" w:color="auto"/>
        <w:right w:val="none" w:sz="0" w:space="0" w:color="auto"/>
      </w:divBdr>
    </w:div>
    <w:div w:id="1698921261">
      <w:bodyDiv w:val="1"/>
      <w:marLeft w:val="0"/>
      <w:marRight w:val="0"/>
      <w:marTop w:val="0"/>
      <w:marBottom w:val="0"/>
      <w:divBdr>
        <w:top w:val="none" w:sz="0" w:space="0" w:color="auto"/>
        <w:left w:val="none" w:sz="0" w:space="0" w:color="auto"/>
        <w:bottom w:val="none" w:sz="0" w:space="0" w:color="auto"/>
        <w:right w:val="none" w:sz="0" w:space="0" w:color="auto"/>
      </w:divBdr>
    </w:div>
    <w:div w:id="1709989744">
      <w:bodyDiv w:val="1"/>
      <w:marLeft w:val="0"/>
      <w:marRight w:val="0"/>
      <w:marTop w:val="0"/>
      <w:marBottom w:val="0"/>
      <w:divBdr>
        <w:top w:val="none" w:sz="0" w:space="0" w:color="auto"/>
        <w:left w:val="none" w:sz="0" w:space="0" w:color="auto"/>
        <w:bottom w:val="none" w:sz="0" w:space="0" w:color="auto"/>
        <w:right w:val="none" w:sz="0" w:space="0" w:color="auto"/>
      </w:divBdr>
    </w:div>
    <w:div w:id="1783647476">
      <w:bodyDiv w:val="1"/>
      <w:marLeft w:val="0"/>
      <w:marRight w:val="0"/>
      <w:marTop w:val="0"/>
      <w:marBottom w:val="0"/>
      <w:divBdr>
        <w:top w:val="none" w:sz="0" w:space="0" w:color="auto"/>
        <w:left w:val="none" w:sz="0" w:space="0" w:color="auto"/>
        <w:bottom w:val="none" w:sz="0" w:space="0" w:color="auto"/>
        <w:right w:val="none" w:sz="0" w:space="0" w:color="auto"/>
      </w:divBdr>
    </w:div>
    <w:div w:id="1793209447">
      <w:bodyDiv w:val="1"/>
      <w:marLeft w:val="0"/>
      <w:marRight w:val="0"/>
      <w:marTop w:val="0"/>
      <w:marBottom w:val="0"/>
      <w:divBdr>
        <w:top w:val="none" w:sz="0" w:space="0" w:color="auto"/>
        <w:left w:val="none" w:sz="0" w:space="0" w:color="auto"/>
        <w:bottom w:val="none" w:sz="0" w:space="0" w:color="auto"/>
        <w:right w:val="none" w:sz="0" w:space="0" w:color="auto"/>
      </w:divBdr>
    </w:div>
    <w:div w:id="1863931159">
      <w:bodyDiv w:val="1"/>
      <w:marLeft w:val="0"/>
      <w:marRight w:val="0"/>
      <w:marTop w:val="0"/>
      <w:marBottom w:val="0"/>
      <w:divBdr>
        <w:top w:val="none" w:sz="0" w:space="0" w:color="auto"/>
        <w:left w:val="none" w:sz="0" w:space="0" w:color="auto"/>
        <w:bottom w:val="none" w:sz="0" w:space="0" w:color="auto"/>
        <w:right w:val="none" w:sz="0" w:space="0" w:color="auto"/>
      </w:divBdr>
    </w:div>
    <w:div w:id="1892957832">
      <w:bodyDiv w:val="1"/>
      <w:marLeft w:val="0"/>
      <w:marRight w:val="0"/>
      <w:marTop w:val="0"/>
      <w:marBottom w:val="0"/>
      <w:divBdr>
        <w:top w:val="none" w:sz="0" w:space="0" w:color="auto"/>
        <w:left w:val="none" w:sz="0" w:space="0" w:color="auto"/>
        <w:bottom w:val="none" w:sz="0" w:space="0" w:color="auto"/>
        <w:right w:val="none" w:sz="0" w:space="0" w:color="auto"/>
      </w:divBdr>
    </w:div>
    <w:div w:id="2010474408">
      <w:bodyDiv w:val="1"/>
      <w:marLeft w:val="0"/>
      <w:marRight w:val="0"/>
      <w:marTop w:val="0"/>
      <w:marBottom w:val="0"/>
      <w:divBdr>
        <w:top w:val="none" w:sz="0" w:space="0" w:color="auto"/>
        <w:left w:val="none" w:sz="0" w:space="0" w:color="auto"/>
        <w:bottom w:val="none" w:sz="0" w:space="0" w:color="auto"/>
        <w:right w:val="none" w:sz="0" w:space="0" w:color="auto"/>
      </w:divBdr>
    </w:div>
    <w:div w:id="201086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connect2.euronext.com/form/data-subjects-rights-reques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euronext.com/data_subjects_rights_request_information" TargetMode="External"/><Relationship Id="rId2" Type="http://schemas.openxmlformats.org/officeDocument/2006/relationships/customXml" Target="../customXml/item2.xml"/><Relationship Id="rId16" Type="http://schemas.openxmlformats.org/officeDocument/2006/relationships/hyperlink" Target="https://www.euronext.com/en/privacy-polic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euronext.com/terms-use"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dpo@euronext.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talypressoffice@euronext.com"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andjigora\OneDrive%20-%20Euronext\Bureau\Press%20release%2025-04-21\Press%20release\Euronext\Euronext%20PR%20Template%20English.dotx" TargetMode="External"/></Relationships>
</file>

<file path=word/theme/theme1.xml><?xml version="1.0" encoding="utf-8"?>
<a:theme xmlns:a="http://schemas.openxmlformats.org/drawingml/2006/main" name="Office Theme">
  <a:themeElements>
    <a:clrScheme name="Euronext 2021">
      <a:dk1>
        <a:srgbClr val="008D7F"/>
      </a:dk1>
      <a:lt1>
        <a:srgbClr val="FFFFFF"/>
      </a:lt1>
      <a:dk2>
        <a:srgbClr val="06262D"/>
      </a:dk2>
      <a:lt2>
        <a:srgbClr val="D0D3D4"/>
      </a:lt2>
      <a:accent1>
        <a:srgbClr val="003934"/>
      </a:accent1>
      <a:accent2>
        <a:srgbClr val="00685E"/>
      </a:accent2>
      <a:accent3>
        <a:srgbClr val="009639"/>
      </a:accent3>
      <a:accent4>
        <a:srgbClr val="79D100"/>
      </a:accent4>
      <a:accent5>
        <a:srgbClr val="41B6E6"/>
      </a:accent5>
      <a:accent6>
        <a:srgbClr val="006928"/>
      </a:accent6>
      <a:hlink>
        <a:srgbClr val="008D7F"/>
      </a:hlink>
      <a:folHlink>
        <a:srgbClr val="40A99F"/>
      </a:folHlink>
    </a:clrScheme>
    <a:fontScheme name="Euronex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isl xmlns:xsi="http://www.w3.org/2001/XMLSchema-instance" xmlns:xsd="http://www.w3.org/2001/XMLSchema" xmlns="http://www.boldonjames.com/2008/01/sie/internal/label" sislVersion="0" policy="404ce55e-d47d-4e22-b0f7-c3e46cb4e632" origin="userSelected"/>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d4484d59-ba53-4266-bd7b-75fada0ee3ab"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2AA69C2DA874748879890983125CC95" ma:contentTypeVersion="14" ma:contentTypeDescription="Create a new document." ma:contentTypeScope="" ma:versionID="9e2c7184ce7b66e5d22630b03d3a09b3">
  <xsd:schema xmlns:xsd="http://www.w3.org/2001/XMLSchema" xmlns:xs="http://www.w3.org/2001/XMLSchema" xmlns:p="http://schemas.microsoft.com/office/2006/metadata/properties" xmlns:ns3="d4484d59-ba53-4266-bd7b-75fada0ee3ab" xmlns:ns4="dab16dcb-5a7f-412e-b590-106fc515d118" targetNamespace="http://schemas.microsoft.com/office/2006/metadata/properties" ma:root="true" ma:fieldsID="4ab5ae1911bd42b4563eefd8accc26c7" ns3:_="" ns4:_="">
    <xsd:import namespace="d4484d59-ba53-4266-bd7b-75fada0ee3ab"/>
    <xsd:import namespace="dab16dcb-5a7f-412e-b590-106fc515d11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84d59-ba53-4266-bd7b-75fada0e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b16dcb-5a7f-412e-b590-106fc515d11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CBD3F2-F85B-4F11-AC18-9CB10097C82C}">
  <ds:schemaRefs>
    <ds:schemaRef ds:uri="http://schemas.microsoft.com/sharepoint/v3/contenttype/forms"/>
  </ds:schemaRefs>
</ds:datastoreItem>
</file>

<file path=customXml/itemProps2.xml><?xml version="1.0" encoding="utf-8"?>
<ds:datastoreItem xmlns:ds="http://schemas.openxmlformats.org/officeDocument/2006/customXml" ds:itemID="{6E2C5004-3656-4568-A8FF-E82D4C40784D}">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92606B5C-E452-48FC-A6F4-481DC102EC3B}">
  <ds:schemaRefs>
    <ds:schemaRef ds:uri="http://schemas.openxmlformats.org/officeDocument/2006/bibliography"/>
  </ds:schemaRefs>
</ds:datastoreItem>
</file>

<file path=customXml/itemProps4.xml><?xml version="1.0" encoding="utf-8"?>
<ds:datastoreItem xmlns:ds="http://schemas.openxmlformats.org/officeDocument/2006/customXml" ds:itemID="{4FC1E3DB-DE3F-4059-8B4E-46576FE9F204}">
  <ds:schemaRefs>
    <ds:schemaRef ds:uri="http://schemas.microsoft.com/office/2006/metadata/properties"/>
    <ds:schemaRef ds:uri="http://schemas.microsoft.com/office/infopath/2007/PartnerControls"/>
    <ds:schemaRef ds:uri="d4484d59-ba53-4266-bd7b-75fada0ee3ab"/>
  </ds:schemaRefs>
</ds:datastoreItem>
</file>

<file path=customXml/itemProps5.xml><?xml version="1.0" encoding="utf-8"?>
<ds:datastoreItem xmlns:ds="http://schemas.openxmlformats.org/officeDocument/2006/customXml" ds:itemID="{8C754026-1086-46B0-9ED9-A2B97473F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84d59-ba53-4266-bd7b-75fada0ee3ab"/>
    <ds:schemaRef ds:uri="dab16dcb-5a7f-412e-b590-106fc515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Euronext PR Template English</Template>
  <TotalTime>0</TotalTime>
  <Pages>3</Pages>
  <Words>1221</Words>
  <Characters>6965</Characters>
  <Application>Microsoft Office Word</Application>
  <DocSecurity>0</DocSecurity>
  <Lines>58</Lines>
  <Paragraphs>16</Paragraphs>
  <ScaleCrop>false</ScaleCrop>
  <HeadingPairs>
    <vt:vector size="6" baseType="variant">
      <vt:variant>
        <vt:lpstr>Titolo</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Ester Russom</dc:creator>
  <cp:keywords/>
  <dc:description/>
  <cp:lastModifiedBy>Simone Bellanova</cp:lastModifiedBy>
  <cp:revision>12</cp:revision>
  <cp:lastPrinted>2022-12-06T09:00:00Z</cp:lastPrinted>
  <dcterms:created xsi:type="dcterms:W3CDTF">2022-12-05T15:27:00Z</dcterms:created>
  <dcterms:modified xsi:type="dcterms:W3CDTF">2022-12-06T09:53:00Z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26e96274-12b3-48ac-a202-aaa455d519e8</vt:lpwstr>
  </property>
  <property fmtid="{D5CDD505-2E9C-101B-9397-08002B2CF9AE}" pid="3" name="bjSaver">
    <vt:lpwstr>NJXFnpzJq18C/2JKouOH4kIUF8gxKJTa</vt:lpwstr>
  </property>
  <property fmtid="{D5CDD505-2E9C-101B-9397-08002B2CF9AE}" pid="4" name="bjDocumentSecurityLabel">
    <vt:lpwstr>This item has no classification</vt:lpwstr>
  </property>
  <property fmtid="{D5CDD505-2E9C-101B-9397-08002B2CF9AE}" pid="5" name="ContentTypeId">
    <vt:lpwstr>0x010100B2AA69C2DA874748879890983125CC95</vt:lpwstr>
  </property>
  <property fmtid="{D5CDD505-2E9C-101B-9397-08002B2CF9AE}" pid="6" name="_NewReviewCycle">
    <vt:lpwstr/>
  </property>
  <property fmtid="{D5CDD505-2E9C-101B-9397-08002B2CF9AE}" pid="7" name="_DocHome">
    <vt:i4>-255313582</vt:i4>
  </property>
  <property fmtid="{D5CDD505-2E9C-101B-9397-08002B2CF9AE}" pid="8" name="MediaServiceImageTags">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y fmtid="{D5CDD505-2E9C-101B-9397-08002B2CF9AE}" pid="12" name="MSIP_Label_ac0b9ce6-6e99-42a1-af95-429494370cbc_Enabled">
    <vt:lpwstr>true</vt:lpwstr>
  </property>
  <property fmtid="{D5CDD505-2E9C-101B-9397-08002B2CF9AE}" pid="13" name="MSIP_Label_ac0b9ce6-6e99-42a1-af95-429494370cbc_SetDate">
    <vt:lpwstr>2022-12-06T09:53:48Z</vt:lpwstr>
  </property>
  <property fmtid="{D5CDD505-2E9C-101B-9397-08002B2CF9AE}" pid="14" name="MSIP_Label_ac0b9ce6-6e99-42a1-af95-429494370cbc_Method">
    <vt:lpwstr>Standard</vt:lpwstr>
  </property>
  <property fmtid="{D5CDD505-2E9C-101B-9397-08002B2CF9AE}" pid="15" name="MSIP_Label_ac0b9ce6-6e99-42a1-af95-429494370cbc_Name">
    <vt:lpwstr>ac0b9ce6-6e99-42a1-af95-429494370cbc</vt:lpwstr>
  </property>
  <property fmtid="{D5CDD505-2E9C-101B-9397-08002B2CF9AE}" pid="16" name="MSIP_Label_ac0b9ce6-6e99-42a1-af95-429494370cbc_SiteId">
    <vt:lpwstr>315b1ee5-c224-498b-871e-c140611d6d07</vt:lpwstr>
  </property>
  <property fmtid="{D5CDD505-2E9C-101B-9397-08002B2CF9AE}" pid="17" name="MSIP_Label_ac0b9ce6-6e99-42a1-af95-429494370cbc_ActionId">
    <vt:lpwstr>d30915dd-2b77-4323-a62a-1d3ee71a68f6</vt:lpwstr>
  </property>
  <property fmtid="{D5CDD505-2E9C-101B-9397-08002B2CF9AE}" pid="18" name="MSIP_Label_ac0b9ce6-6e99-42a1-af95-429494370cbc_ContentBits">
    <vt:lpwstr>2</vt:lpwstr>
  </property>
</Properties>
</file>